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2628"/>
        <w:gridCol w:w="6228"/>
      </w:tblGrid>
      <w:tr w:rsidR="00A40F03" w:rsidTr="00A77436">
        <w:tc>
          <w:tcPr>
            <w:tcW w:w="2628" w:type="dxa"/>
          </w:tcPr>
          <w:p w:rsidR="00A40F03" w:rsidRDefault="00A40F03" w:rsidP="0039661F">
            <w:r w:rsidRPr="00CE758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52.5pt">
                  <v:imagedata r:id="rId7" o:title=""/>
                </v:shape>
              </w:pict>
            </w:r>
          </w:p>
        </w:tc>
        <w:tc>
          <w:tcPr>
            <w:tcW w:w="6228" w:type="dxa"/>
          </w:tcPr>
          <w:p w:rsidR="00A40F03" w:rsidRPr="00A77436" w:rsidRDefault="00A40F03" w:rsidP="00A77436">
            <w:pPr>
              <w:jc w:val="center"/>
              <w:rPr>
                <w:b/>
                <w:color w:val="003366"/>
                <w:sz w:val="52"/>
                <w:szCs w:val="52"/>
              </w:rPr>
            </w:pPr>
            <w:smartTag w:uri="urn:schemas-microsoft-com:office:smarttags" w:element="City">
              <w:smartTag w:uri="urn:schemas-microsoft-com:office:smarttags" w:element="place">
                <w:r w:rsidRPr="00A77436">
                  <w:rPr>
                    <w:b/>
                    <w:color w:val="003366"/>
                    <w:sz w:val="52"/>
                    <w:szCs w:val="52"/>
                  </w:rPr>
                  <w:t>Regina</w:t>
                </w:r>
              </w:smartTag>
            </w:smartTag>
            <w:r w:rsidRPr="00A77436">
              <w:rPr>
                <w:b/>
                <w:color w:val="003366"/>
                <w:sz w:val="52"/>
                <w:szCs w:val="52"/>
              </w:rPr>
              <w:t xml:space="preserve"> Sailing Club</w:t>
            </w:r>
          </w:p>
          <w:p w:rsidR="00A40F03" w:rsidRDefault="00A40F03" w:rsidP="00A77436">
            <w:pPr>
              <w:jc w:val="center"/>
            </w:pPr>
            <w:r w:rsidRPr="00A77436">
              <w:rPr>
                <w:b/>
                <w:sz w:val="32"/>
                <w:szCs w:val="32"/>
              </w:rPr>
              <w:t>Minutes of Club Directors Meeting</w:t>
            </w:r>
          </w:p>
        </w:tc>
      </w:tr>
    </w:tbl>
    <w:p w:rsidR="00A40F03" w:rsidRDefault="00A40F03" w:rsidP="0039661F">
      <w:pPr>
        <w:pBdr>
          <w:bottom w:val="single" w:sz="4" w:space="1" w:color="auto"/>
        </w:pBdr>
      </w:pPr>
    </w:p>
    <w:tbl>
      <w:tblPr>
        <w:tblW w:w="0" w:type="auto"/>
        <w:tblLook w:val="01E0"/>
      </w:tblPr>
      <w:tblGrid>
        <w:gridCol w:w="2404"/>
        <w:gridCol w:w="4364"/>
        <w:gridCol w:w="2088"/>
      </w:tblGrid>
      <w:tr w:rsidR="00A40F03" w:rsidRPr="00AF3E6E" w:rsidTr="00564F36">
        <w:tc>
          <w:tcPr>
            <w:tcW w:w="2404" w:type="dxa"/>
          </w:tcPr>
          <w:p w:rsidR="00A40F03" w:rsidRPr="00641517" w:rsidRDefault="00A40F03" w:rsidP="0039661F"/>
          <w:p w:rsidR="00A40F03" w:rsidRPr="00641517" w:rsidRDefault="00A40F03" w:rsidP="0039661F">
            <w:r w:rsidRPr="00641517">
              <w:t xml:space="preserve">Time:       </w:t>
            </w:r>
          </w:p>
          <w:p w:rsidR="00A40F03" w:rsidRPr="00641517" w:rsidRDefault="00A40F03" w:rsidP="0039661F">
            <w:r w:rsidRPr="00641517">
              <w:t xml:space="preserve">Date:        </w:t>
            </w:r>
          </w:p>
          <w:p w:rsidR="00A40F03" w:rsidRPr="00641517" w:rsidRDefault="00A40F03" w:rsidP="0039661F">
            <w:r w:rsidRPr="00641517">
              <w:t xml:space="preserve">Location:  </w:t>
            </w:r>
          </w:p>
          <w:p w:rsidR="00A40F03" w:rsidRPr="00641517" w:rsidRDefault="00A40F03" w:rsidP="0039661F"/>
        </w:tc>
        <w:tc>
          <w:tcPr>
            <w:tcW w:w="6452" w:type="dxa"/>
            <w:gridSpan w:val="2"/>
          </w:tcPr>
          <w:p w:rsidR="00A40F03" w:rsidRPr="00641517" w:rsidRDefault="00A40F03" w:rsidP="0039661F"/>
          <w:p w:rsidR="00A40F03" w:rsidRPr="00641517" w:rsidRDefault="00A40F03" w:rsidP="0039661F">
            <w:r>
              <w:t>6</w:t>
            </w:r>
            <w:r w:rsidRPr="00641517">
              <w:t>:10pm</w:t>
            </w:r>
          </w:p>
          <w:p w:rsidR="00A40F03" w:rsidRPr="00641517" w:rsidRDefault="00A40F03" w:rsidP="0039661F">
            <w:pPr>
              <w:rPr>
                <w:b/>
              </w:rPr>
            </w:pPr>
            <w:r w:rsidRPr="00641517">
              <w:rPr>
                <w:b/>
              </w:rPr>
              <w:t xml:space="preserve">Wednesday </w:t>
            </w:r>
            <w:r>
              <w:rPr>
                <w:b/>
              </w:rPr>
              <w:t>December</w:t>
            </w:r>
            <w:r w:rsidRPr="00641517">
              <w:rPr>
                <w:b/>
              </w:rPr>
              <w:t xml:space="preserve"> </w:t>
            </w:r>
            <w:r>
              <w:rPr>
                <w:b/>
              </w:rPr>
              <w:t>14th</w:t>
            </w:r>
            <w:r w:rsidRPr="00641517">
              <w:rPr>
                <w:b/>
              </w:rPr>
              <w:t>, 2011</w:t>
            </w:r>
          </w:p>
          <w:p w:rsidR="00A40F03" w:rsidRPr="00641517" w:rsidRDefault="00A40F03" w:rsidP="002064E1">
            <w:r>
              <w:t>Function Room, Brewsters on Albert.</w:t>
            </w:r>
          </w:p>
        </w:tc>
      </w:tr>
      <w:tr w:rsidR="00A40F03" w:rsidTr="00564F36">
        <w:tc>
          <w:tcPr>
            <w:tcW w:w="6768" w:type="dxa"/>
            <w:gridSpan w:val="2"/>
          </w:tcPr>
          <w:p w:rsidR="00A40F03" w:rsidRPr="00641517" w:rsidRDefault="00A40F03" w:rsidP="0095013B">
            <w:r w:rsidRPr="00641517">
              <w:rPr>
                <w:sz w:val="22"/>
                <w:szCs w:val="22"/>
                <w:u w:val="single"/>
              </w:rPr>
              <w:t>Present:</w:t>
            </w:r>
            <w:r w:rsidRPr="00641517">
              <w:rPr>
                <w:sz w:val="22"/>
                <w:szCs w:val="22"/>
              </w:rPr>
              <w:t xml:space="preserve">  Sandy Lauder, Bob Cochran, Fred Sinnett, Francis Wallace, Steve Weild, Ric Witham               </w:t>
            </w:r>
          </w:p>
          <w:p w:rsidR="00A40F03" w:rsidRPr="00641517" w:rsidRDefault="00A40F03" w:rsidP="0095013B">
            <w:r w:rsidRPr="00641517">
              <w:rPr>
                <w:sz w:val="22"/>
                <w:szCs w:val="22"/>
                <w:u w:val="single"/>
              </w:rPr>
              <w:t>By Telephone:</w:t>
            </w:r>
            <w:r w:rsidRPr="00641517">
              <w:rPr>
                <w:sz w:val="22"/>
                <w:szCs w:val="22"/>
              </w:rPr>
              <w:t xml:space="preserve">  nil                 </w:t>
            </w:r>
            <w:r w:rsidRPr="00641517">
              <w:rPr>
                <w:sz w:val="22"/>
                <w:szCs w:val="22"/>
                <w:u w:val="single"/>
              </w:rPr>
              <w:t>Regrets:</w:t>
            </w:r>
            <w:r w:rsidRPr="00641517">
              <w:rPr>
                <w:sz w:val="22"/>
                <w:szCs w:val="22"/>
              </w:rPr>
              <w:t xml:space="preserve">  Helen Molloy</w:t>
            </w:r>
          </w:p>
          <w:p w:rsidR="00A40F03" w:rsidRPr="00641517" w:rsidRDefault="00A40F03" w:rsidP="0095013B">
            <w:pPr>
              <w:rPr>
                <w:i/>
              </w:rPr>
            </w:pPr>
          </w:p>
        </w:tc>
        <w:tc>
          <w:tcPr>
            <w:tcW w:w="2088" w:type="dxa"/>
          </w:tcPr>
          <w:p w:rsidR="00A40F03" w:rsidRPr="00641517" w:rsidRDefault="00A40F03" w:rsidP="00A77436">
            <w:pPr>
              <w:jc w:val="right"/>
              <w:rPr>
                <w:b/>
              </w:rPr>
            </w:pPr>
            <w:r w:rsidRPr="00641517">
              <w:rPr>
                <w:b/>
                <w:i/>
                <w:sz w:val="22"/>
                <w:szCs w:val="22"/>
                <w:u w:val="single"/>
              </w:rPr>
              <w:t>Motions</w:t>
            </w:r>
            <w:r w:rsidRPr="00641517">
              <w:rPr>
                <w:b/>
                <w:sz w:val="22"/>
                <w:szCs w:val="22"/>
              </w:rPr>
              <w:t xml:space="preserve"> &amp; Actions</w:t>
            </w:r>
          </w:p>
        </w:tc>
      </w:tr>
      <w:tr w:rsidR="00A40F03" w:rsidTr="00564F36">
        <w:tc>
          <w:tcPr>
            <w:tcW w:w="6768" w:type="dxa"/>
            <w:gridSpan w:val="2"/>
          </w:tcPr>
          <w:p w:rsidR="00A40F03" w:rsidRPr="00A458EA" w:rsidRDefault="00A40F03" w:rsidP="00A77436">
            <w:pPr>
              <w:numPr>
                <w:ilvl w:val="0"/>
                <w:numId w:val="9"/>
              </w:numPr>
            </w:pPr>
            <w:r w:rsidRPr="00A458EA">
              <w:t xml:space="preserve">Welcome &amp; Opening remarks </w:t>
            </w:r>
          </w:p>
          <w:p w:rsidR="00A40F03" w:rsidRPr="00A458EA" w:rsidRDefault="00A40F03" w:rsidP="00A77436">
            <w:pPr>
              <w:ind w:left="360"/>
            </w:pPr>
          </w:p>
        </w:tc>
        <w:tc>
          <w:tcPr>
            <w:tcW w:w="2088" w:type="dxa"/>
          </w:tcPr>
          <w:p w:rsidR="00A40F03" w:rsidRPr="00641517" w:rsidRDefault="00A40F03" w:rsidP="00A77436">
            <w:pPr>
              <w:jc w:val="right"/>
              <w:rPr>
                <w:b/>
              </w:rPr>
            </w:pPr>
            <w:smartTag w:uri="urn:schemas-microsoft-com:office:smarttags" w:element="place">
              <w:r w:rsidRPr="00641517">
                <w:rPr>
                  <w:b/>
                </w:rPr>
                <w:t>Sandy</w:t>
              </w:r>
            </w:smartTag>
          </w:p>
        </w:tc>
      </w:tr>
      <w:tr w:rsidR="00A40F03" w:rsidTr="00564F36">
        <w:tc>
          <w:tcPr>
            <w:tcW w:w="6768" w:type="dxa"/>
            <w:gridSpan w:val="2"/>
          </w:tcPr>
          <w:p w:rsidR="00A40F03" w:rsidRPr="00A458EA" w:rsidRDefault="00A40F03" w:rsidP="00A77436">
            <w:pPr>
              <w:numPr>
                <w:ilvl w:val="0"/>
                <w:numId w:val="9"/>
              </w:numPr>
              <w:rPr>
                <w:b/>
                <w:vanish/>
              </w:rPr>
            </w:pPr>
            <w:r w:rsidRPr="00A458EA">
              <w:rPr>
                <w:b/>
                <w:i/>
              </w:rPr>
              <w:t>Approval of Agenda</w:t>
            </w:r>
          </w:p>
          <w:p w:rsidR="00A40F03" w:rsidRPr="00A458EA" w:rsidRDefault="00A40F03" w:rsidP="00641517">
            <w:pPr>
              <w:ind w:left="720"/>
              <w:rPr>
                <w:b/>
                <w:i/>
                <w:u w:val="single"/>
              </w:rPr>
            </w:pPr>
          </w:p>
          <w:p w:rsidR="00A40F03" w:rsidRPr="00A458EA" w:rsidRDefault="00A40F03" w:rsidP="00C661FC"/>
          <w:p w:rsidR="00A40F03" w:rsidRPr="00A458EA" w:rsidRDefault="00A40F03" w:rsidP="00C661FC">
            <w:r w:rsidRPr="00A458EA">
              <w:t xml:space="preserve">Resolution for minute taking </w:t>
            </w:r>
          </w:p>
          <w:p w:rsidR="00A40F03" w:rsidRPr="00A458EA" w:rsidRDefault="00A40F03" w:rsidP="00C661FC"/>
        </w:tc>
        <w:tc>
          <w:tcPr>
            <w:tcW w:w="2088" w:type="dxa"/>
          </w:tcPr>
          <w:p w:rsidR="00A40F03" w:rsidRPr="00641517" w:rsidRDefault="00A40F03" w:rsidP="00A77436">
            <w:pPr>
              <w:jc w:val="right"/>
              <w:rPr>
                <w:b/>
                <w:i/>
                <w:u w:val="single"/>
              </w:rPr>
            </w:pPr>
            <w:r>
              <w:rPr>
                <w:b/>
                <w:i/>
                <w:u w:val="single"/>
              </w:rPr>
              <w:t>Bob/Fred</w:t>
            </w:r>
            <w:r w:rsidRPr="00641517">
              <w:rPr>
                <w:b/>
                <w:i/>
                <w:u w:val="single"/>
              </w:rPr>
              <w:t>/C</w:t>
            </w:r>
          </w:p>
          <w:p w:rsidR="00A40F03" w:rsidRDefault="00A40F03" w:rsidP="00A77436">
            <w:pPr>
              <w:jc w:val="right"/>
              <w:rPr>
                <w:b/>
              </w:rPr>
            </w:pPr>
          </w:p>
          <w:p w:rsidR="00A40F03" w:rsidRPr="00641517" w:rsidRDefault="00A40F03" w:rsidP="00A77436">
            <w:pPr>
              <w:jc w:val="right"/>
              <w:rPr>
                <w:b/>
              </w:rPr>
            </w:pPr>
          </w:p>
          <w:p w:rsidR="00A40F03" w:rsidRPr="00641517" w:rsidRDefault="00A40F03" w:rsidP="00A77436">
            <w:pPr>
              <w:jc w:val="right"/>
              <w:rPr>
                <w:b/>
              </w:rPr>
            </w:pPr>
            <w:r w:rsidRPr="00641517">
              <w:rPr>
                <w:b/>
              </w:rPr>
              <w:t>Ric</w:t>
            </w:r>
          </w:p>
        </w:tc>
      </w:tr>
      <w:tr w:rsidR="00A40F03" w:rsidTr="00564F36">
        <w:tc>
          <w:tcPr>
            <w:tcW w:w="6768" w:type="dxa"/>
            <w:gridSpan w:val="2"/>
          </w:tcPr>
          <w:p w:rsidR="00A40F03" w:rsidRPr="00A458EA" w:rsidRDefault="00A40F03" w:rsidP="00A77436">
            <w:pPr>
              <w:numPr>
                <w:ilvl w:val="0"/>
                <w:numId w:val="9"/>
              </w:numPr>
              <w:rPr>
                <w:b/>
                <w:vanish/>
              </w:rPr>
            </w:pPr>
            <w:r w:rsidRPr="00A458EA">
              <w:rPr>
                <w:b/>
                <w:i/>
              </w:rPr>
              <w:t>Motion to approve Minutes of meeting November 16, 2011</w:t>
            </w:r>
          </w:p>
          <w:p w:rsidR="00A40F03" w:rsidRPr="00A458EA" w:rsidRDefault="00A40F03" w:rsidP="00A77436">
            <w:pPr>
              <w:rPr>
                <w:b/>
                <w:i/>
                <w:u w:val="single"/>
              </w:rPr>
            </w:pPr>
          </w:p>
          <w:p w:rsidR="00A40F03" w:rsidRPr="00A458EA" w:rsidRDefault="00A40F03" w:rsidP="00A77436">
            <w:pPr>
              <w:numPr>
                <w:ilvl w:val="1"/>
                <w:numId w:val="9"/>
              </w:numPr>
            </w:pPr>
            <w:r w:rsidRPr="00A458EA">
              <w:t>Matters arising/updates:</w:t>
            </w:r>
          </w:p>
          <w:p w:rsidR="00A40F03" w:rsidRPr="00A458EA" w:rsidRDefault="00A40F03" w:rsidP="004547EF">
            <w:r w:rsidRPr="00A458EA">
              <w:t>Note date of next meeting was incorrect. Should have been 14</w:t>
            </w:r>
            <w:r w:rsidRPr="00A458EA">
              <w:rPr>
                <w:vertAlign w:val="superscript"/>
              </w:rPr>
              <w:t>th</w:t>
            </w:r>
            <w:r w:rsidRPr="00A458EA">
              <w:t>.</w:t>
            </w:r>
          </w:p>
          <w:p w:rsidR="00A40F03" w:rsidRPr="00A458EA" w:rsidRDefault="00A40F03" w:rsidP="004547EF">
            <w:pPr>
              <w:rPr>
                <w:b/>
              </w:rPr>
            </w:pPr>
          </w:p>
        </w:tc>
        <w:tc>
          <w:tcPr>
            <w:tcW w:w="2088" w:type="dxa"/>
          </w:tcPr>
          <w:p w:rsidR="00A40F03" w:rsidRPr="00641517" w:rsidRDefault="00A40F03" w:rsidP="00A77436">
            <w:pPr>
              <w:jc w:val="right"/>
              <w:rPr>
                <w:b/>
                <w:i/>
                <w:u w:val="single"/>
              </w:rPr>
            </w:pPr>
            <w:r>
              <w:rPr>
                <w:b/>
                <w:i/>
                <w:u w:val="single"/>
              </w:rPr>
              <w:t>Steve</w:t>
            </w:r>
            <w:r w:rsidRPr="00641517">
              <w:rPr>
                <w:b/>
                <w:i/>
                <w:u w:val="single"/>
              </w:rPr>
              <w:t>/Francis/C</w:t>
            </w:r>
          </w:p>
          <w:p w:rsidR="00A40F03" w:rsidRPr="00641517" w:rsidRDefault="00A40F03" w:rsidP="00A77436">
            <w:pPr>
              <w:jc w:val="right"/>
              <w:rPr>
                <w:b/>
                <w:u w:val="single"/>
              </w:rPr>
            </w:pPr>
          </w:p>
        </w:tc>
      </w:tr>
      <w:tr w:rsidR="00A40F03" w:rsidTr="00564F36">
        <w:tc>
          <w:tcPr>
            <w:tcW w:w="6768" w:type="dxa"/>
            <w:gridSpan w:val="2"/>
          </w:tcPr>
          <w:p w:rsidR="00A40F03" w:rsidRPr="00A458EA" w:rsidRDefault="00A40F03" w:rsidP="00CA3E5C">
            <w:pPr>
              <w:numPr>
                <w:ilvl w:val="0"/>
                <w:numId w:val="9"/>
              </w:numPr>
            </w:pPr>
            <w:r w:rsidRPr="00A458EA">
              <w:t xml:space="preserve">New Business: </w:t>
            </w:r>
          </w:p>
          <w:p w:rsidR="00A40F03" w:rsidRPr="00A458EA" w:rsidRDefault="00A40F03" w:rsidP="00B62DD1">
            <w:pPr>
              <w:numPr>
                <w:ilvl w:val="1"/>
                <w:numId w:val="9"/>
              </w:numPr>
            </w:pPr>
            <w:r w:rsidRPr="00A458EA">
              <w:t xml:space="preserve">Director Reports/Updates </w:t>
            </w:r>
          </w:p>
          <w:p w:rsidR="00A40F03" w:rsidRPr="00A458EA" w:rsidRDefault="00A40F03" w:rsidP="00B62DD1">
            <w:pPr>
              <w:numPr>
                <w:ilvl w:val="2"/>
                <w:numId w:val="9"/>
              </w:numPr>
            </w:pPr>
            <w:r w:rsidRPr="00A458EA">
              <w:t>Financial presented – cash account ahead of same time last year..</w:t>
            </w:r>
          </w:p>
          <w:p w:rsidR="00A40F03" w:rsidRPr="00A458EA" w:rsidRDefault="00A40F03" w:rsidP="00B62DD1">
            <w:pPr>
              <w:numPr>
                <w:ilvl w:val="2"/>
                <w:numId w:val="9"/>
              </w:numPr>
            </w:pPr>
            <w:r w:rsidRPr="00A458EA">
              <w:t>Flood Protection – contractor to look at lower compound Wed 14</w:t>
            </w:r>
            <w:r w:rsidRPr="00A458EA">
              <w:rPr>
                <w:vertAlign w:val="superscript"/>
              </w:rPr>
              <w:t>th</w:t>
            </w:r>
            <w:r w:rsidRPr="00A458EA">
              <w:t xml:space="preserve"> and Thursday 15</w:t>
            </w:r>
            <w:r w:rsidRPr="00A458EA">
              <w:rPr>
                <w:vertAlign w:val="superscript"/>
              </w:rPr>
              <w:t>th</w:t>
            </w:r>
            <w:r w:rsidRPr="00A458EA">
              <w:t xml:space="preserve"> December</w:t>
            </w:r>
          </w:p>
          <w:p w:rsidR="00A40F03" w:rsidRPr="00A458EA" w:rsidRDefault="00A40F03" w:rsidP="00B62DD1">
            <w:pPr>
              <w:ind w:left="1080"/>
            </w:pPr>
          </w:p>
          <w:p w:rsidR="00A40F03" w:rsidRPr="00A458EA" w:rsidRDefault="00A40F03" w:rsidP="00B62DD1">
            <w:pPr>
              <w:numPr>
                <w:ilvl w:val="1"/>
                <w:numId w:val="9"/>
              </w:numPr>
            </w:pPr>
            <w:r w:rsidRPr="00A458EA">
              <w:t>Members Handbook- First rough draft presented for discussion. Much discussion over possible content and layout options. Sections to look at including could be Safety, Rules of Water, Table of Contents, Membership List, etc.</w:t>
            </w:r>
          </w:p>
          <w:p w:rsidR="00A40F03" w:rsidRPr="00A458EA" w:rsidRDefault="00A40F03" w:rsidP="00B62DD1">
            <w:pPr>
              <w:numPr>
                <w:ilvl w:val="2"/>
                <w:numId w:val="9"/>
              </w:numPr>
              <w:rPr>
                <w:b/>
              </w:rPr>
            </w:pPr>
            <w:r w:rsidRPr="00A458EA">
              <w:rPr>
                <w:b/>
              </w:rPr>
              <w:t>Action – Email members as soon as possible seeking comment re direction of handbook and seek final approval to proceed at AGM.</w:t>
            </w:r>
          </w:p>
          <w:p w:rsidR="00A40F03" w:rsidRPr="00A458EA" w:rsidRDefault="00A40F03" w:rsidP="00B62DD1">
            <w:pPr>
              <w:numPr>
                <w:ilvl w:val="2"/>
                <w:numId w:val="9"/>
              </w:numPr>
              <w:rPr>
                <w:b/>
              </w:rPr>
            </w:pPr>
            <w:r w:rsidRPr="00A458EA">
              <w:rPr>
                <w:b/>
              </w:rPr>
              <w:t>Action:  To develop TOR and create a sub-committee early in the new year to perform a "safety audit" of club activities, review club liability and to draft a Safety Policy for the club.</w:t>
            </w:r>
          </w:p>
          <w:p w:rsidR="00A40F03" w:rsidRPr="00A458EA" w:rsidRDefault="00A40F03" w:rsidP="00B62DD1">
            <w:pPr>
              <w:ind w:left="1080"/>
              <w:rPr>
                <w:b/>
              </w:rPr>
            </w:pPr>
          </w:p>
          <w:p w:rsidR="00A40F03" w:rsidRPr="00A458EA" w:rsidRDefault="00A40F03" w:rsidP="00B62DD1">
            <w:pPr>
              <w:numPr>
                <w:ilvl w:val="1"/>
                <w:numId w:val="9"/>
              </w:numPr>
            </w:pPr>
            <w:r w:rsidRPr="00A458EA">
              <w:t>Priorities for 2012 1</w:t>
            </w:r>
            <w:r w:rsidRPr="00A458EA">
              <w:rPr>
                <w:vertAlign w:val="superscript"/>
              </w:rPr>
              <w:t>st</w:t>
            </w:r>
            <w:r w:rsidRPr="00A458EA">
              <w:t xml:space="preserve"> draft.</w:t>
            </w:r>
          </w:p>
          <w:p w:rsidR="00A40F03" w:rsidRPr="00A458EA" w:rsidRDefault="00A40F03" w:rsidP="00B62DD1">
            <w:pPr>
              <w:numPr>
                <w:ilvl w:val="2"/>
                <w:numId w:val="9"/>
              </w:numPr>
            </w:pPr>
            <w:r w:rsidRPr="00A458EA">
              <w:t>Boat Maintenance</w:t>
            </w:r>
          </w:p>
          <w:p w:rsidR="00A40F03" w:rsidRPr="00A458EA" w:rsidRDefault="00A40F03" w:rsidP="00B62DD1">
            <w:pPr>
              <w:numPr>
                <w:ilvl w:val="2"/>
                <w:numId w:val="9"/>
              </w:numPr>
            </w:pPr>
            <w:r w:rsidRPr="00A458EA">
              <w:t xml:space="preserve">Discussion on preferred launch location / </w:t>
            </w:r>
            <w:smartTag w:uri="urn:schemas-microsoft-com:office:smarttags" w:element="place">
              <w:smartTag w:uri="urn:schemas-microsoft-com:office:smarttags" w:element="place">
                <w:r w:rsidRPr="00A458EA">
                  <w:t>East</w:t>
                </w:r>
              </w:smartTag>
              <w:r w:rsidRPr="00A458EA">
                <w:t xml:space="preserve"> </w:t>
              </w:r>
              <w:smartTag w:uri="urn:schemas-microsoft-com:office:smarttags" w:element="place">
                <w:r w:rsidRPr="00A458EA">
                  <w:t>Beach</w:t>
                </w:r>
              </w:smartTag>
            </w:smartTag>
          </w:p>
          <w:p w:rsidR="00A40F03" w:rsidRPr="00A458EA" w:rsidRDefault="00A40F03" w:rsidP="00B62DD1">
            <w:pPr>
              <w:numPr>
                <w:ilvl w:val="2"/>
                <w:numId w:val="9"/>
              </w:numPr>
            </w:pPr>
            <w:r w:rsidRPr="00A458EA">
              <w:t>Facility</w:t>
            </w:r>
          </w:p>
          <w:p w:rsidR="00A40F03" w:rsidRPr="00A458EA" w:rsidRDefault="00A40F03" w:rsidP="00B62DD1">
            <w:pPr>
              <w:numPr>
                <w:ilvl w:val="2"/>
                <w:numId w:val="9"/>
              </w:numPr>
            </w:pPr>
            <w:r w:rsidRPr="00A458EA">
              <w:t>Need to meet with Village of Sask Beach</w:t>
            </w:r>
          </w:p>
          <w:p w:rsidR="00A40F03" w:rsidRPr="00A458EA" w:rsidRDefault="00A40F03" w:rsidP="00B62DD1">
            <w:pPr>
              <w:numPr>
                <w:ilvl w:val="3"/>
                <w:numId w:val="9"/>
              </w:numPr>
            </w:pPr>
            <w:r w:rsidRPr="00A458EA">
              <w:t>Discuss the club paying an annual fee for club member access to boat launch.</w:t>
            </w:r>
          </w:p>
          <w:p w:rsidR="00A40F03" w:rsidRPr="00A458EA" w:rsidRDefault="00A40F03" w:rsidP="00B62DD1">
            <w:pPr>
              <w:numPr>
                <w:ilvl w:val="3"/>
                <w:numId w:val="9"/>
              </w:numPr>
            </w:pPr>
            <w:r w:rsidRPr="00A458EA">
              <w:t>Attend village socials and interact with the village.</w:t>
            </w:r>
          </w:p>
          <w:p w:rsidR="00A40F03" w:rsidRPr="00A458EA" w:rsidRDefault="00A40F03" w:rsidP="00B62DD1">
            <w:pPr>
              <w:numPr>
                <w:ilvl w:val="2"/>
                <w:numId w:val="9"/>
              </w:numPr>
            </w:pPr>
            <w:r w:rsidRPr="00A458EA">
              <w:t>Program of activities</w:t>
            </w:r>
          </w:p>
          <w:p w:rsidR="00A40F03" w:rsidRPr="00A458EA" w:rsidRDefault="00A40F03" w:rsidP="00B62DD1">
            <w:pPr>
              <w:numPr>
                <w:ilvl w:val="3"/>
                <w:numId w:val="9"/>
              </w:numPr>
            </w:pPr>
            <w:r w:rsidRPr="00A458EA">
              <w:t xml:space="preserve">Re-instigate the Fall Harvest Regatta </w:t>
            </w:r>
          </w:p>
          <w:p w:rsidR="00A40F03" w:rsidRPr="00A458EA" w:rsidRDefault="00A40F03" w:rsidP="00B62DD1">
            <w:pPr>
              <w:numPr>
                <w:ilvl w:val="3"/>
                <w:numId w:val="9"/>
              </w:numPr>
            </w:pPr>
            <w:r w:rsidRPr="00A458EA">
              <w:t>Trailerable Regatta?????</w:t>
            </w:r>
          </w:p>
          <w:p w:rsidR="00A40F03" w:rsidRPr="00A458EA" w:rsidRDefault="00A40F03" w:rsidP="00B62DD1">
            <w:pPr>
              <w:numPr>
                <w:ilvl w:val="3"/>
                <w:numId w:val="9"/>
              </w:numPr>
            </w:pPr>
            <w:r w:rsidRPr="00A458EA">
              <w:t>Recruit new members</w:t>
            </w:r>
          </w:p>
          <w:p w:rsidR="00A40F03" w:rsidRPr="00A458EA" w:rsidRDefault="00A40F03" w:rsidP="00B62DD1">
            <w:pPr>
              <w:numPr>
                <w:ilvl w:val="3"/>
                <w:numId w:val="9"/>
              </w:numPr>
            </w:pPr>
            <w:r w:rsidRPr="00A458EA">
              <w:t>Engage/re-engage existing members!</w:t>
            </w:r>
          </w:p>
          <w:p w:rsidR="00A40F03" w:rsidRPr="00A458EA" w:rsidRDefault="00A40F03" w:rsidP="00B62DD1">
            <w:pPr>
              <w:numPr>
                <w:ilvl w:val="3"/>
                <w:numId w:val="9"/>
              </w:numPr>
            </w:pPr>
            <w:r w:rsidRPr="00A458EA">
              <w:t>Introduce "club racing" with small cruisers</w:t>
            </w:r>
          </w:p>
          <w:p w:rsidR="00A40F03" w:rsidRPr="00A458EA" w:rsidRDefault="00A40F03" w:rsidP="00B62DD1">
            <w:pPr>
              <w:numPr>
                <w:ilvl w:val="3"/>
                <w:numId w:val="9"/>
              </w:numPr>
            </w:pPr>
            <w:r w:rsidRPr="00A458EA">
              <w:t>Repeat the Sunday Instruction/Coaching workshops early in the 2012 season</w:t>
            </w:r>
          </w:p>
          <w:p w:rsidR="00A40F03" w:rsidRPr="00A458EA" w:rsidRDefault="00A40F03" w:rsidP="00B62DD1">
            <w:pPr>
              <w:numPr>
                <w:ilvl w:val="3"/>
                <w:numId w:val="9"/>
              </w:numPr>
            </w:pPr>
            <w:r w:rsidRPr="00A458EA">
              <w:t>Rowans Ravine overnight trip.</w:t>
            </w:r>
          </w:p>
          <w:p w:rsidR="00A40F03" w:rsidRPr="00A458EA" w:rsidRDefault="00A40F03" w:rsidP="0091031C">
            <w:pPr>
              <w:ind w:left="1080"/>
            </w:pPr>
          </w:p>
          <w:p w:rsidR="00A40F03" w:rsidRPr="00A458EA" w:rsidRDefault="00A40F03" w:rsidP="00057E4C">
            <w:pPr>
              <w:numPr>
                <w:ilvl w:val="1"/>
                <w:numId w:val="9"/>
              </w:numPr>
            </w:pPr>
            <w:smartTag w:uri="urn:schemas-microsoft-com:office:smarttags" w:element="place">
              <w:r w:rsidRPr="00A458EA">
                <w:t>Facebook</w:t>
              </w:r>
            </w:smartTag>
            <w:r w:rsidRPr="00A458EA">
              <w:t xml:space="preserve"> and Website - Steve has identified a volunteer to update the web site. </w:t>
            </w:r>
          </w:p>
          <w:p w:rsidR="00A40F03" w:rsidRPr="00A458EA" w:rsidRDefault="00A40F03" w:rsidP="0091031C">
            <w:pPr>
              <w:ind w:left="360"/>
            </w:pPr>
          </w:p>
          <w:p w:rsidR="00A40F03" w:rsidRPr="00A458EA" w:rsidRDefault="00A40F03" w:rsidP="00057E4C">
            <w:pPr>
              <w:numPr>
                <w:ilvl w:val="1"/>
                <w:numId w:val="9"/>
              </w:numPr>
            </w:pPr>
            <w:r w:rsidRPr="00A458EA">
              <w:t>AGM</w:t>
            </w:r>
          </w:p>
          <w:p w:rsidR="00A40F03" w:rsidRPr="00A458EA" w:rsidRDefault="00A40F03" w:rsidP="00057E4C">
            <w:pPr>
              <w:numPr>
                <w:ilvl w:val="2"/>
                <w:numId w:val="9"/>
              </w:numPr>
            </w:pPr>
            <w:r w:rsidRPr="00A458EA">
              <w:t>Agenda discussed and to be based on last year’s format.  Discussion and approval of proposed Members Handbook  would replace last year's Bylaws and Articles of Association session.</w:t>
            </w:r>
          </w:p>
          <w:p w:rsidR="00A40F03" w:rsidRPr="00A458EA" w:rsidRDefault="00A40F03" w:rsidP="0091031C">
            <w:pPr>
              <w:ind w:left="720"/>
            </w:pPr>
          </w:p>
          <w:p w:rsidR="00A40F03" w:rsidRPr="00A458EA" w:rsidRDefault="00A40F03" w:rsidP="00057E4C">
            <w:pPr>
              <w:numPr>
                <w:ilvl w:val="1"/>
                <w:numId w:val="9"/>
              </w:numPr>
            </w:pPr>
            <w:r w:rsidRPr="00A458EA">
              <w:t>Marine Weather Workshop:  Henning Mortenson outlined his proposed content for a 2-day workshop in March 2012</w:t>
            </w:r>
          </w:p>
          <w:p w:rsidR="00A40F03" w:rsidRPr="00A458EA" w:rsidRDefault="00A40F03" w:rsidP="000B57BC"/>
        </w:tc>
        <w:tc>
          <w:tcPr>
            <w:tcW w:w="2088" w:type="dxa"/>
          </w:tcPr>
          <w:p w:rsidR="00A40F03" w:rsidRPr="00641517" w:rsidRDefault="00A40F03" w:rsidP="00A77436">
            <w:pPr>
              <w:jc w:val="right"/>
            </w:pPr>
          </w:p>
          <w:p w:rsidR="00A40F03" w:rsidRPr="00641517" w:rsidRDefault="00A40F03" w:rsidP="00A77436">
            <w:pPr>
              <w:jc w:val="right"/>
            </w:pPr>
          </w:p>
          <w:p w:rsidR="00A40F03" w:rsidRPr="00641517" w:rsidRDefault="00A40F03" w:rsidP="00A77436">
            <w:pPr>
              <w:jc w:val="right"/>
            </w:pPr>
          </w:p>
          <w:p w:rsidR="00A40F03" w:rsidRPr="00641517" w:rsidRDefault="00A40F03" w:rsidP="00A77436">
            <w:pPr>
              <w:jc w:val="right"/>
            </w:pPr>
          </w:p>
          <w:p w:rsidR="00A40F03" w:rsidRPr="00641517" w:rsidRDefault="00A40F03" w:rsidP="00A77436">
            <w:pPr>
              <w:jc w:val="right"/>
              <w:rPr>
                <w:b/>
                <w:i/>
                <w:u w:val="single"/>
              </w:rPr>
            </w:pPr>
          </w:p>
          <w:p w:rsidR="00A40F03" w:rsidRPr="00641517" w:rsidRDefault="00A40F03" w:rsidP="0003748A">
            <w:pPr>
              <w:jc w:val="center"/>
              <w:rPr>
                <w:b/>
                <w:i/>
                <w:u w:val="single"/>
              </w:rPr>
            </w:pPr>
          </w:p>
          <w:p w:rsidR="00A40F03" w:rsidRPr="00641517" w:rsidRDefault="00A40F03" w:rsidP="00A77436">
            <w:pPr>
              <w:jc w:val="right"/>
              <w:rPr>
                <w:b/>
              </w:rPr>
            </w:pPr>
          </w:p>
          <w:p w:rsidR="00A40F03" w:rsidRPr="00641517" w:rsidRDefault="00A40F03" w:rsidP="00A77436">
            <w:pPr>
              <w:jc w:val="right"/>
              <w:rPr>
                <w:b/>
                <w:i/>
                <w:u w:val="single"/>
              </w:rPr>
            </w:pPr>
          </w:p>
          <w:p w:rsidR="00A40F03" w:rsidRDefault="00A40F03" w:rsidP="00B62DD1">
            <w:pPr>
              <w:jc w:val="right"/>
            </w:pPr>
          </w:p>
          <w:p w:rsidR="00A40F03" w:rsidRDefault="00A40F03" w:rsidP="00B62DD1">
            <w:pPr>
              <w:jc w:val="right"/>
            </w:pPr>
          </w:p>
          <w:p w:rsidR="00A40F03" w:rsidRDefault="00A40F03" w:rsidP="00B62DD1">
            <w:pPr>
              <w:jc w:val="right"/>
            </w:pPr>
          </w:p>
          <w:p w:rsidR="00A40F03" w:rsidRPr="00641517" w:rsidRDefault="00A40F03" w:rsidP="00B62DD1">
            <w:pPr>
              <w:jc w:val="right"/>
              <w:rPr>
                <w:b/>
              </w:rPr>
            </w:pPr>
            <w:r w:rsidRPr="00641517">
              <w:rPr>
                <w:b/>
                <w:sz w:val="22"/>
                <w:szCs w:val="22"/>
              </w:rPr>
              <w:t>Ric/Sandy</w:t>
            </w: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Default="00A40F03" w:rsidP="00B62DD1">
            <w:pPr>
              <w:jc w:val="right"/>
            </w:pPr>
          </w:p>
          <w:p w:rsidR="00A40F03" w:rsidRPr="00641517" w:rsidRDefault="00A40F03" w:rsidP="0091031C">
            <w:pPr>
              <w:rPr>
                <w:b/>
              </w:rPr>
            </w:pPr>
          </w:p>
        </w:tc>
      </w:tr>
      <w:tr w:rsidR="00A40F03" w:rsidTr="00564F36">
        <w:tc>
          <w:tcPr>
            <w:tcW w:w="6768" w:type="dxa"/>
            <w:gridSpan w:val="2"/>
          </w:tcPr>
          <w:p w:rsidR="00A40F03" w:rsidRPr="00A458EA" w:rsidRDefault="00A40F03" w:rsidP="000B57BC">
            <w:pPr>
              <w:numPr>
                <w:ilvl w:val="0"/>
                <w:numId w:val="9"/>
              </w:numPr>
              <w:rPr>
                <w:i/>
                <w:sz w:val="18"/>
                <w:szCs w:val="18"/>
              </w:rPr>
            </w:pPr>
            <w:r w:rsidRPr="00A458EA">
              <w:t xml:space="preserve">MOTION TO ADJOURN at 7:03 pm to attend  presentation on charter cruising in the </w:t>
            </w:r>
            <w:smartTag w:uri="urn:schemas-microsoft-com:office:smarttags" w:element="place">
              <w:r w:rsidRPr="00A458EA">
                <w:t>Ionian Sea</w:t>
              </w:r>
            </w:smartTag>
            <w:r w:rsidRPr="00A458EA">
              <w:t xml:space="preserve"> by Don Spencer</w:t>
            </w:r>
          </w:p>
        </w:tc>
        <w:tc>
          <w:tcPr>
            <w:tcW w:w="2088" w:type="dxa"/>
          </w:tcPr>
          <w:p w:rsidR="00A40F03" w:rsidRPr="0091031C" w:rsidRDefault="00A40F03" w:rsidP="0091031C">
            <w:pPr>
              <w:jc w:val="right"/>
              <w:rPr>
                <w:b/>
                <w:i/>
                <w:u w:val="single"/>
              </w:rPr>
            </w:pPr>
            <w:r w:rsidRPr="0091031C">
              <w:rPr>
                <w:b/>
                <w:i/>
                <w:u w:val="single"/>
              </w:rPr>
              <w:t>Bob C/ C</w:t>
            </w:r>
          </w:p>
          <w:p w:rsidR="00A40F03" w:rsidRPr="0091031C" w:rsidRDefault="00A40F03" w:rsidP="00CB7AA2">
            <w:pPr>
              <w:rPr>
                <w:i/>
                <w:color w:val="0000FF"/>
                <w:sz w:val="18"/>
                <w:szCs w:val="18"/>
              </w:rPr>
            </w:pPr>
          </w:p>
        </w:tc>
      </w:tr>
      <w:tr w:rsidR="00A40F03" w:rsidTr="00564F36">
        <w:tc>
          <w:tcPr>
            <w:tcW w:w="6768" w:type="dxa"/>
            <w:gridSpan w:val="2"/>
          </w:tcPr>
          <w:p w:rsidR="00A40F03" w:rsidRPr="00641517" w:rsidRDefault="00A40F03" w:rsidP="00CB7AA2">
            <w:pPr>
              <w:jc w:val="right"/>
              <w:rPr>
                <w:i/>
                <w:sz w:val="18"/>
                <w:szCs w:val="18"/>
              </w:rPr>
            </w:pPr>
            <w:r w:rsidRPr="00641517">
              <w:rPr>
                <w:i/>
                <w:sz w:val="18"/>
                <w:szCs w:val="18"/>
              </w:rPr>
              <w:t>Recorder:</w:t>
            </w:r>
          </w:p>
        </w:tc>
        <w:tc>
          <w:tcPr>
            <w:tcW w:w="2088" w:type="dxa"/>
          </w:tcPr>
          <w:p w:rsidR="00A40F03" w:rsidRPr="00641517" w:rsidRDefault="00A40F03" w:rsidP="00CB7AA2">
            <w:pPr>
              <w:rPr>
                <w:i/>
                <w:sz w:val="18"/>
                <w:szCs w:val="18"/>
              </w:rPr>
            </w:pPr>
            <w:r w:rsidRPr="00641517">
              <w:rPr>
                <w:i/>
                <w:sz w:val="18"/>
                <w:szCs w:val="18"/>
              </w:rPr>
              <w:t>Ric Witham</w:t>
            </w:r>
          </w:p>
        </w:tc>
      </w:tr>
    </w:tbl>
    <w:p w:rsidR="00A40F03" w:rsidRDefault="00A40F03" w:rsidP="008D1437">
      <w:pPr>
        <w:ind w:left="720"/>
        <w:jc w:val="right"/>
      </w:pPr>
    </w:p>
    <w:sectPr w:rsidR="00A40F03" w:rsidSect="005E11BC">
      <w:footerReference w:type="even" r:id="rId8"/>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F03" w:rsidRDefault="00A40F03">
      <w:r>
        <w:separator/>
      </w:r>
    </w:p>
  </w:endnote>
  <w:endnote w:type="continuationSeparator" w:id="0">
    <w:p w:rsidR="00A40F03" w:rsidRDefault="00A40F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F03" w:rsidRDefault="00A40F03" w:rsidP="00EC2F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0F03" w:rsidRDefault="00A40F03" w:rsidP="005E11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F03" w:rsidRDefault="00A40F03" w:rsidP="00EC2F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40F03" w:rsidRDefault="00A40F03" w:rsidP="005E11B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F03" w:rsidRDefault="00A40F03">
      <w:r>
        <w:separator/>
      </w:r>
    </w:p>
  </w:footnote>
  <w:footnote w:type="continuationSeparator" w:id="0">
    <w:p w:rsidR="00A40F03" w:rsidRDefault="00A40F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4778"/>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E7432BD"/>
    <w:multiLevelType w:val="multilevel"/>
    <w:tmpl w:val="DBC00E6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numFmt w:val="bullet"/>
      <w:lvlText w:val="-"/>
      <w:lvlJc w:val="left"/>
      <w:pPr>
        <w:tabs>
          <w:tab w:val="num" w:pos="3600"/>
        </w:tabs>
        <w:ind w:left="3600" w:hanging="360"/>
      </w:pPr>
      <w:rPr>
        <w:rFonts w:ascii="Times New Roman" w:eastAsia="Times New Roman" w:hAnsi="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10717198"/>
    <w:multiLevelType w:val="hybridMultilevel"/>
    <w:tmpl w:val="44B89DC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nsid w:val="10983EDA"/>
    <w:multiLevelType w:val="multilevel"/>
    <w:tmpl w:val="10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133B0045"/>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4133EAB"/>
    <w:multiLevelType w:val="multilevel"/>
    <w:tmpl w:val="FCE8EDC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4B87212"/>
    <w:multiLevelType w:val="multilevel"/>
    <w:tmpl w:val="F77610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3CDF095D"/>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831C0A"/>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FA260B2"/>
    <w:multiLevelType w:val="multilevel"/>
    <w:tmpl w:val="1009001D"/>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488F4C04"/>
    <w:multiLevelType w:val="hybridMultilevel"/>
    <w:tmpl w:val="F13AECF6"/>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nsid w:val="4A3C2883"/>
    <w:multiLevelType w:val="multilevel"/>
    <w:tmpl w:val="1009001D"/>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4E3160B0"/>
    <w:multiLevelType w:val="hybridMultilevel"/>
    <w:tmpl w:val="8D8258B2"/>
    <w:lvl w:ilvl="0" w:tplc="C914A6E0">
      <w:start w:val="2227"/>
      <w:numFmt w:val="bullet"/>
      <w:lvlText w:val="-"/>
      <w:lvlJc w:val="left"/>
      <w:pPr>
        <w:tabs>
          <w:tab w:val="num" w:pos="3180"/>
        </w:tabs>
        <w:ind w:left="3180" w:hanging="360"/>
      </w:pPr>
      <w:rPr>
        <w:rFonts w:ascii="Times New Roman" w:eastAsia="Times New Roman" w:hAnsi="Times New Roman" w:hint="default"/>
      </w:rPr>
    </w:lvl>
    <w:lvl w:ilvl="1" w:tplc="10090003" w:tentative="1">
      <w:start w:val="1"/>
      <w:numFmt w:val="bullet"/>
      <w:lvlText w:val="o"/>
      <w:lvlJc w:val="left"/>
      <w:pPr>
        <w:tabs>
          <w:tab w:val="num" w:pos="3900"/>
        </w:tabs>
        <w:ind w:left="3900" w:hanging="360"/>
      </w:pPr>
      <w:rPr>
        <w:rFonts w:ascii="Courier New" w:hAnsi="Courier New" w:hint="default"/>
      </w:rPr>
    </w:lvl>
    <w:lvl w:ilvl="2" w:tplc="10090005" w:tentative="1">
      <w:start w:val="1"/>
      <w:numFmt w:val="bullet"/>
      <w:lvlText w:val=""/>
      <w:lvlJc w:val="left"/>
      <w:pPr>
        <w:tabs>
          <w:tab w:val="num" w:pos="4620"/>
        </w:tabs>
        <w:ind w:left="4620" w:hanging="360"/>
      </w:pPr>
      <w:rPr>
        <w:rFonts w:ascii="Wingdings" w:hAnsi="Wingdings" w:hint="default"/>
      </w:rPr>
    </w:lvl>
    <w:lvl w:ilvl="3" w:tplc="10090001" w:tentative="1">
      <w:start w:val="1"/>
      <w:numFmt w:val="bullet"/>
      <w:lvlText w:val=""/>
      <w:lvlJc w:val="left"/>
      <w:pPr>
        <w:tabs>
          <w:tab w:val="num" w:pos="5340"/>
        </w:tabs>
        <w:ind w:left="5340" w:hanging="360"/>
      </w:pPr>
      <w:rPr>
        <w:rFonts w:ascii="Symbol" w:hAnsi="Symbol" w:hint="default"/>
      </w:rPr>
    </w:lvl>
    <w:lvl w:ilvl="4" w:tplc="10090003" w:tentative="1">
      <w:start w:val="1"/>
      <w:numFmt w:val="bullet"/>
      <w:lvlText w:val="o"/>
      <w:lvlJc w:val="left"/>
      <w:pPr>
        <w:tabs>
          <w:tab w:val="num" w:pos="6060"/>
        </w:tabs>
        <w:ind w:left="6060" w:hanging="360"/>
      </w:pPr>
      <w:rPr>
        <w:rFonts w:ascii="Courier New" w:hAnsi="Courier New" w:hint="default"/>
      </w:rPr>
    </w:lvl>
    <w:lvl w:ilvl="5" w:tplc="10090005" w:tentative="1">
      <w:start w:val="1"/>
      <w:numFmt w:val="bullet"/>
      <w:lvlText w:val=""/>
      <w:lvlJc w:val="left"/>
      <w:pPr>
        <w:tabs>
          <w:tab w:val="num" w:pos="6780"/>
        </w:tabs>
        <w:ind w:left="6780" w:hanging="360"/>
      </w:pPr>
      <w:rPr>
        <w:rFonts w:ascii="Wingdings" w:hAnsi="Wingdings" w:hint="default"/>
      </w:rPr>
    </w:lvl>
    <w:lvl w:ilvl="6" w:tplc="10090001" w:tentative="1">
      <w:start w:val="1"/>
      <w:numFmt w:val="bullet"/>
      <w:lvlText w:val=""/>
      <w:lvlJc w:val="left"/>
      <w:pPr>
        <w:tabs>
          <w:tab w:val="num" w:pos="7500"/>
        </w:tabs>
        <w:ind w:left="7500" w:hanging="360"/>
      </w:pPr>
      <w:rPr>
        <w:rFonts w:ascii="Symbol" w:hAnsi="Symbol" w:hint="default"/>
      </w:rPr>
    </w:lvl>
    <w:lvl w:ilvl="7" w:tplc="10090003" w:tentative="1">
      <w:start w:val="1"/>
      <w:numFmt w:val="bullet"/>
      <w:lvlText w:val="o"/>
      <w:lvlJc w:val="left"/>
      <w:pPr>
        <w:tabs>
          <w:tab w:val="num" w:pos="8220"/>
        </w:tabs>
        <w:ind w:left="8220" w:hanging="360"/>
      </w:pPr>
      <w:rPr>
        <w:rFonts w:ascii="Courier New" w:hAnsi="Courier New" w:hint="default"/>
      </w:rPr>
    </w:lvl>
    <w:lvl w:ilvl="8" w:tplc="10090005" w:tentative="1">
      <w:start w:val="1"/>
      <w:numFmt w:val="bullet"/>
      <w:lvlText w:val=""/>
      <w:lvlJc w:val="left"/>
      <w:pPr>
        <w:tabs>
          <w:tab w:val="num" w:pos="8940"/>
        </w:tabs>
        <w:ind w:left="8940" w:hanging="360"/>
      </w:pPr>
      <w:rPr>
        <w:rFonts w:ascii="Wingdings" w:hAnsi="Wingdings" w:hint="default"/>
      </w:rPr>
    </w:lvl>
  </w:abstractNum>
  <w:abstractNum w:abstractNumId="13">
    <w:nsid w:val="5ED6084D"/>
    <w:multiLevelType w:val="hybridMultilevel"/>
    <w:tmpl w:val="99CA7386"/>
    <w:lvl w:ilvl="0" w:tplc="097057D8">
      <w:start w:val="1356"/>
      <w:numFmt w:val="bullet"/>
      <w:lvlText w:val="-"/>
      <w:lvlJc w:val="left"/>
      <w:pPr>
        <w:tabs>
          <w:tab w:val="num" w:pos="360"/>
        </w:tabs>
        <w:ind w:left="360" w:hanging="360"/>
      </w:pPr>
      <w:rPr>
        <w:rFonts w:ascii="Times New Roman" w:eastAsia="Times New Roman" w:hAnsi="Times New Roman" w:hint="default"/>
      </w:rPr>
    </w:lvl>
    <w:lvl w:ilvl="1" w:tplc="749040BC">
      <w:start w:val="1356"/>
      <w:numFmt w:val="bullet"/>
      <w:lvlText w:val="–"/>
      <w:lvlJc w:val="left"/>
      <w:pPr>
        <w:tabs>
          <w:tab w:val="num" w:pos="1080"/>
        </w:tabs>
        <w:ind w:left="1080" w:hanging="360"/>
      </w:pPr>
      <w:rPr>
        <w:rFonts w:ascii="Times New Roman" w:eastAsia="Times New Roman" w:hAnsi="Times New Roman"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4">
    <w:nsid w:val="62DB4535"/>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65721F51"/>
    <w:multiLevelType w:val="multilevel"/>
    <w:tmpl w:val="1009001D"/>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705D74C5"/>
    <w:multiLevelType w:val="multilevel"/>
    <w:tmpl w:val="10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71BD23FE"/>
    <w:multiLevelType w:val="multilevel"/>
    <w:tmpl w:val="F77610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72EA5567"/>
    <w:multiLevelType w:val="multilevel"/>
    <w:tmpl w:val="10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73525267"/>
    <w:multiLevelType w:val="multilevel"/>
    <w:tmpl w:val="F77610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7AAA152F"/>
    <w:multiLevelType w:val="multilevel"/>
    <w:tmpl w:val="10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7"/>
  </w:num>
  <w:num w:numId="2">
    <w:abstractNumId w:val="13"/>
  </w:num>
  <w:num w:numId="3">
    <w:abstractNumId w:val="0"/>
  </w:num>
  <w:num w:numId="4">
    <w:abstractNumId w:val="1"/>
  </w:num>
  <w:num w:numId="5">
    <w:abstractNumId w:val="11"/>
  </w:num>
  <w:num w:numId="6">
    <w:abstractNumId w:val="9"/>
  </w:num>
  <w:num w:numId="7">
    <w:abstractNumId w:val="12"/>
  </w:num>
  <w:num w:numId="8">
    <w:abstractNumId w:val="6"/>
  </w:num>
  <w:num w:numId="9">
    <w:abstractNumId w:val="4"/>
  </w:num>
  <w:num w:numId="10">
    <w:abstractNumId w:val="19"/>
  </w:num>
  <w:num w:numId="11">
    <w:abstractNumId w:val="14"/>
  </w:num>
  <w:num w:numId="12">
    <w:abstractNumId w:val="15"/>
  </w:num>
  <w:num w:numId="13">
    <w:abstractNumId w:val="2"/>
  </w:num>
  <w:num w:numId="14">
    <w:abstractNumId w:val="10"/>
  </w:num>
  <w:num w:numId="15">
    <w:abstractNumId w:val="20"/>
  </w:num>
  <w:num w:numId="16">
    <w:abstractNumId w:val="7"/>
  </w:num>
  <w:num w:numId="17">
    <w:abstractNumId w:val="8"/>
  </w:num>
  <w:num w:numId="18">
    <w:abstractNumId w:val="18"/>
  </w:num>
  <w:num w:numId="19">
    <w:abstractNumId w:val="3"/>
  </w:num>
  <w:num w:numId="20">
    <w:abstractNumId w:val="5"/>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661F"/>
    <w:rsid w:val="00000168"/>
    <w:rsid w:val="00000718"/>
    <w:rsid w:val="00000F01"/>
    <w:rsid w:val="000030FF"/>
    <w:rsid w:val="00003D53"/>
    <w:rsid w:val="000054F2"/>
    <w:rsid w:val="00006289"/>
    <w:rsid w:val="00006E8F"/>
    <w:rsid w:val="000070D1"/>
    <w:rsid w:val="0000774E"/>
    <w:rsid w:val="00012E69"/>
    <w:rsid w:val="000134E8"/>
    <w:rsid w:val="000136AA"/>
    <w:rsid w:val="00013713"/>
    <w:rsid w:val="00013B2E"/>
    <w:rsid w:val="00013D3F"/>
    <w:rsid w:val="000148F3"/>
    <w:rsid w:val="00015284"/>
    <w:rsid w:val="00015330"/>
    <w:rsid w:val="00016746"/>
    <w:rsid w:val="00016ACF"/>
    <w:rsid w:val="00016BB9"/>
    <w:rsid w:val="000172D7"/>
    <w:rsid w:val="000175B8"/>
    <w:rsid w:val="00017C7A"/>
    <w:rsid w:val="00020AD6"/>
    <w:rsid w:val="00020B01"/>
    <w:rsid w:val="000218C8"/>
    <w:rsid w:val="000224C9"/>
    <w:rsid w:val="00022D68"/>
    <w:rsid w:val="00022DEA"/>
    <w:rsid w:val="00023BDE"/>
    <w:rsid w:val="00025B13"/>
    <w:rsid w:val="00026018"/>
    <w:rsid w:val="00026152"/>
    <w:rsid w:val="00026918"/>
    <w:rsid w:val="000269C9"/>
    <w:rsid w:val="00026C78"/>
    <w:rsid w:val="00027191"/>
    <w:rsid w:val="000277CF"/>
    <w:rsid w:val="00027CD9"/>
    <w:rsid w:val="00027E0B"/>
    <w:rsid w:val="00031227"/>
    <w:rsid w:val="00031658"/>
    <w:rsid w:val="00031788"/>
    <w:rsid w:val="00032544"/>
    <w:rsid w:val="00032869"/>
    <w:rsid w:val="00035D8A"/>
    <w:rsid w:val="00036241"/>
    <w:rsid w:val="000362BE"/>
    <w:rsid w:val="0003724A"/>
    <w:rsid w:val="0003748A"/>
    <w:rsid w:val="000374B4"/>
    <w:rsid w:val="000410BF"/>
    <w:rsid w:val="000417F5"/>
    <w:rsid w:val="00042831"/>
    <w:rsid w:val="000432D0"/>
    <w:rsid w:val="00044780"/>
    <w:rsid w:val="00045226"/>
    <w:rsid w:val="00046252"/>
    <w:rsid w:val="00047515"/>
    <w:rsid w:val="00047538"/>
    <w:rsid w:val="00047667"/>
    <w:rsid w:val="00047C3A"/>
    <w:rsid w:val="00051552"/>
    <w:rsid w:val="000529BD"/>
    <w:rsid w:val="00052D0A"/>
    <w:rsid w:val="00054A1F"/>
    <w:rsid w:val="00055040"/>
    <w:rsid w:val="00057712"/>
    <w:rsid w:val="00057870"/>
    <w:rsid w:val="00057934"/>
    <w:rsid w:val="00057BCD"/>
    <w:rsid w:val="00057CD8"/>
    <w:rsid w:val="00057E4C"/>
    <w:rsid w:val="00060177"/>
    <w:rsid w:val="000603B0"/>
    <w:rsid w:val="00060CF9"/>
    <w:rsid w:val="00064DFD"/>
    <w:rsid w:val="00065386"/>
    <w:rsid w:val="00065E52"/>
    <w:rsid w:val="000671C2"/>
    <w:rsid w:val="00071170"/>
    <w:rsid w:val="000715C4"/>
    <w:rsid w:val="00071C3F"/>
    <w:rsid w:val="00073E2B"/>
    <w:rsid w:val="000743DF"/>
    <w:rsid w:val="00074D09"/>
    <w:rsid w:val="00076490"/>
    <w:rsid w:val="00077422"/>
    <w:rsid w:val="00077997"/>
    <w:rsid w:val="00077DCE"/>
    <w:rsid w:val="00080787"/>
    <w:rsid w:val="000809D9"/>
    <w:rsid w:val="000815EA"/>
    <w:rsid w:val="00081FD2"/>
    <w:rsid w:val="00082829"/>
    <w:rsid w:val="000836A3"/>
    <w:rsid w:val="0008379F"/>
    <w:rsid w:val="000868EE"/>
    <w:rsid w:val="00086912"/>
    <w:rsid w:val="00086D71"/>
    <w:rsid w:val="00086E36"/>
    <w:rsid w:val="00086F26"/>
    <w:rsid w:val="00087014"/>
    <w:rsid w:val="000870BB"/>
    <w:rsid w:val="000907F3"/>
    <w:rsid w:val="000911E9"/>
    <w:rsid w:val="00091698"/>
    <w:rsid w:val="000927E2"/>
    <w:rsid w:val="0009468E"/>
    <w:rsid w:val="000948FE"/>
    <w:rsid w:val="00097044"/>
    <w:rsid w:val="00097491"/>
    <w:rsid w:val="000A061C"/>
    <w:rsid w:val="000A09C8"/>
    <w:rsid w:val="000A0E32"/>
    <w:rsid w:val="000A244F"/>
    <w:rsid w:val="000A3B3C"/>
    <w:rsid w:val="000A3EE3"/>
    <w:rsid w:val="000A4A78"/>
    <w:rsid w:val="000A4B63"/>
    <w:rsid w:val="000A5029"/>
    <w:rsid w:val="000A55FA"/>
    <w:rsid w:val="000A5A4E"/>
    <w:rsid w:val="000A5FF0"/>
    <w:rsid w:val="000A63B0"/>
    <w:rsid w:val="000A6AA0"/>
    <w:rsid w:val="000B05B1"/>
    <w:rsid w:val="000B0A7C"/>
    <w:rsid w:val="000B0E20"/>
    <w:rsid w:val="000B0FC7"/>
    <w:rsid w:val="000B1453"/>
    <w:rsid w:val="000B15FB"/>
    <w:rsid w:val="000B18C9"/>
    <w:rsid w:val="000B2993"/>
    <w:rsid w:val="000B32BD"/>
    <w:rsid w:val="000B3F37"/>
    <w:rsid w:val="000B4540"/>
    <w:rsid w:val="000B57BC"/>
    <w:rsid w:val="000B580A"/>
    <w:rsid w:val="000B5A2A"/>
    <w:rsid w:val="000B6E17"/>
    <w:rsid w:val="000B73B6"/>
    <w:rsid w:val="000B7CF5"/>
    <w:rsid w:val="000C032A"/>
    <w:rsid w:val="000C1770"/>
    <w:rsid w:val="000C39CA"/>
    <w:rsid w:val="000C4309"/>
    <w:rsid w:val="000C527E"/>
    <w:rsid w:val="000C5969"/>
    <w:rsid w:val="000C5CBD"/>
    <w:rsid w:val="000C5DCD"/>
    <w:rsid w:val="000C6C69"/>
    <w:rsid w:val="000C6C80"/>
    <w:rsid w:val="000C6E09"/>
    <w:rsid w:val="000C6E16"/>
    <w:rsid w:val="000C765C"/>
    <w:rsid w:val="000D01CE"/>
    <w:rsid w:val="000D0736"/>
    <w:rsid w:val="000D122D"/>
    <w:rsid w:val="000D1A4A"/>
    <w:rsid w:val="000D2474"/>
    <w:rsid w:val="000D28BD"/>
    <w:rsid w:val="000D2CAF"/>
    <w:rsid w:val="000D2F31"/>
    <w:rsid w:val="000D3409"/>
    <w:rsid w:val="000D362E"/>
    <w:rsid w:val="000D4F36"/>
    <w:rsid w:val="000D579B"/>
    <w:rsid w:val="000D6786"/>
    <w:rsid w:val="000D6864"/>
    <w:rsid w:val="000D6A6E"/>
    <w:rsid w:val="000E02E3"/>
    <w:rsid w:val="000E04BF"/>
    <w:rsid w:val="000E0E5A"/>
    <w:rsid w:val="000E0F4B"/>
    <w:rsid w:val="000E1BB0"/>
    <w:rsid w:val="000E407C"/>
    <w:rsid w:val="000E4FC3"/>
    <w:rsid w:val="000E63D4"/>
    <w:rsid w:val="000E6560"/>
    <w:rsid w:val="000F055E"/>
    <w:rsid w:val="000F0D8A"/>
    <w:rsid w:val="000F1263"/>
    <w:rsid w:val="000F15C7"/>
    <w:rsid w:val="000F190A"/>
    <w:rsid w:val="000F1A19"/>
    <w:rsid w:val="000F20DB"/>
    <w:rsid w:val="000F214D"/>
    <w:rsid w:val="000F2C37"/>
    <w:rsid w:val="000F30C5"/>
    <w:rsid w:val="000F4CCE"/>
    <w:rsid w:val="000F53FF"/>
    <w:rsid w:val="000F5941"/>
    <w:rsid w:val="000F5EA0"/>
    <w:rsid w:val="000F64A5"/>
    <w:rsid w:val="000F6DEB"/>
    <w:rsid w:val="000F6EA7"/>
    <w:rsid w:val="000F7126"/>
    <w:rsid w:val="000F72D4"/>
    <w:rsid w:val="000F7E4C"/>
    <w:rsid w:val="0010049C"/>
    <w:rsid w:val="0010129A"/>
    <w:rsid w:val="00102C6A"/>
    <w:rsid w:val="0010400E"/>
    <w:rsid w:val="0010471D"/>
    <w:rsid w:val="001048C9"/>
    <w:rsid w:val="00105190"/>
    <w:rsid w:val="0010634B"/>
    <w:rsid w:val="001074CC"/>
    <w:rsid w:val="001074DA"/>
    <w:rsid w:val="00107C14"/>
    <w:rsid w:val="0011068E"/>
    <w:rsid w:val="00110BC7"/>
    <w:rsid w:val="00111464"/>
    <w:rsid w:val="0011151F"/>
    <w:rsid w:val="00111D98"/>
    <w:rsid w:val="00112AFC"/>
    <w:rsid w:val="0011402A"/>
    <w:rsid w:val="00114E69"/>
    <w:rsid w:val="001159A3"/>
    <w:rsid w:val="00115E05"/>
    <w:rsid w:val="00116E94"/>
    <w:rsid w:val="0012185B"/>
    <w:rsid w:val="001222B9"/>
    <w:rsid w:val="00124CED"/>
    <w:rsid w:val="00131BBA"/>
    <w:rsid w:val="00132459"/>
    <w:rsid w:val="0013327A"/>
    <w:rsid w:val="001334DE"/>
    <w:rsid w:val="001342E6"/>
    <w:rsid w:val="00135406"/>
    <w:rsid w:val="001364A7"/>
    <w:rsid w:val="00136AE3"/>
    <w:rsid w:val="00136E16"/>
    <w:rsid w:val="00140EA2"/>
    <w:rsid w:val="00141650"/>
    <w:rsid w:val="00142A94"/>
    <w:rsid w:val="0014354B"/>
    <w:rsid w:val="00143D79"/>
    <w:rsid w:val="00144837"/>
    <w:rsid w:val="00145BE2"/>
    <w:rsid w:val="00146D78"/>
    <w:rsid w:val="00146ECF"/>
    <w:rsid w:val="001478D7"/>
    <w:rsid w:val="00150BA8"/>
    <w:rsid w:val="00150D0C"/>
    <w:rsid w:val="00150DF8"/>
    <w:rsid w:val="00150EB1"/>
    <w:rsid w:val="00151CD4"/>
    <w:rsid w:val="00151E7E"/>
    <w:rsid w:val="00153123"/>
    <w:rsid w:val="0015315E"/>
    <w:rsid w:val="00154D79"/>
    <w:rsid w:val="001557E5"/>
    <w:rsid w:val="001571DC"/>
    <w:rsid w:val="001575B5"/>
    <w:rsid w:val="00157E25"/>
    <w:rsid w:val="0016043F"/>
    <w:rsid w:val="00161F15"/>
    <w:rsid w:val="001624D4"/>
    <w:rsid w:val="00162948"/>
    <w:rsid w:val="00162F87"/>
    <w:rsid w:val="001646F0"/>
    <w:rsid w:val="00166FFE"/>
    <w:rsid w:val="0016721A"/>
    <w:rsid w:val="0016723A"/>
    <w:rsid w:val="00167E4A"/>
    <w:rsid w:val="00167F84"/>
    <w:rsid w:val="001712B6"/>
    <w:rsid w:val="0017142D"/>
    <w:rsid w:val="00171BEC"/>
    <w:rsid w:val="00171E60"/>
    <w:rsid w:val="00171EAF"/>
    <w:rsid w:val="00172480"/>
    <w:rsid w:val="00172CD6"/>
    <w:rsid w:val="0017423C"/>
    <w:rsid w:val="001752A2"/>
    <w:rsid w:val="001755CE"/>
    <w:rsid w:val="00175D83"/>
    <w:rsid w:val="00177013"/>
    <w:rsid w:val="001772AD"/>
    <w:rsid w:val="00180C28"/>
    <w:rsid w:val="001812BD"/>
    <w:rsid w:val="001825E0"/>
    <w:rsid w:val="001830F1"/>
    <w:rsid w:val="0018362F"/>
    <w:rsid w:val="001840A2"/>
    <w:rsid w:val="00184856"/>
    <w:rsid w:val="00184C6B"/>
    <w:rsid w:val="00185B6B"/>
    <w:rsid w:val="00185DE6"/>
    <w:rsid w:val="00186F1B"/>
    <w:rsid w:val="00187D6C"/>
    <w:rsid w:val="001903AA"/>
    <w:rsid w:val="00190880"/>
    <w:rsid w:val="0019162E"/>
    <w:rsid w:val="001919FA"/>
    <w:rsid w:val="00191CBB"/>
    <w:rsid w:val="00192960"/>
    <w:rsid w:val="001931A7"/>
    <w:rsid w:val="00193E0A"/>
    <w:rsid w:val="00194B5B"/>
    <w:rsid w:val="00195531"/>
    <w:rsid w:val="00195554"/>
    <w:rsid w:val="0019599B"/>
    <w:rsid w:val="00196D27"/>
    <w:rsid w:val="001978DE"/>
    <w:rsid w:val="00197C52"/>
    <w:rsid w:val="001A0810"/>
    <w:rsid w:val="001A1347"/>
    <w:rsid w:val="001A13A7"/>
    <w:rsid w:val="001A13D8"/>
    <w:rsid w:val="001A14E1"/>
    <w:rsid w:val="001A1C85"/>
    <w:rsid w:val="001A2C27"/>
    <w:rsid w:val="001A480B"/>
    <w:rsid w:val="001A4D03"/>
    <w:rsid w:val="001A5BAC"/>
    <w:rsid w:val="001A5E24"/>
    <w:rsid w:val="001B0774"/>
    <w:rsid w:val="001B07AA"/>
    <w:rsid w:val="001B16FF"/>
    <w:rsid w:val="001B1A2A"/>
    <w:rsid w:val="001B1C0C"/>
    <w:rsid w:val="001B3417"/>
    <w:rsid w:val="001B3931"/>
    <w:rsid w:val="001B4079"/>
    <w:rsid w:val="001B4466"/>
    <w:rsid w:val="001B4500"/>
    <w:rsid w:val="001B55C4"/>
    <w:rsid w:val="001B685F"/>
    <w:rsid w:val="001B7ACD"/>
    <w:rsid w:val="001C3A00"/>
    <w:rsid w:val="001C45F2"/>
    <w:rsid w:val="001C5C4F"/>
    <w:rsid w:val="001C61DA"/>
    <w:rsid w:val="001C67A9"/>
    <w:rsid w:val="001C6D5A"/>
    <w:rsid w:val="001C729F"/>
    <w:rsid w:val="001C78E0"/>
    <w:rsid w:val="001C7C83"/>
    <w:rsid w:val="001D0354"/>
    <w:rsid w:val="001D0D29"/>
    <w:rsid w:val="001D1536"/>
    <w:rsid w:val="001D187B"/>
    <w:rsid w:val="001D226F"/>
    <w:rsid w:val="001D29B2"/>
    <w:rsid w:val="001D3DFC"/>
    <w:rsid w:val="001D3E70"/>
    <w:rsid w:val="001D46B4"/>
    <w:rsid w:val="001D4A5D"/>
    <w:rsid w:val="001D5E71"/>
    <w:rsid w:val="001E12DF"/>
    <w:rsid w:val="001E3463"/>
    <w:rsid w:val="001E393D"/>
    <w:rsid w:val="001E3C5B"/>
    <w:rsid w:val="001E4A0E"/>
    <w:rsid w:val="001E4E6D"/>
    <w:rsid w:val="001E52C5"/>
    <w:rsid w:val="001E67FF"/>
    <w:rsid w:val="001E7070"/>
    <w:rsid w:val="001E7AB1"/>
    <w:rsid w:val="001F03CF"/>
    <w:rsid w:val="001F0A42"/>
    <w:rsid w:val="001F1407"/>
    <w:rsid w:val="001F180F"/>
    <w:rsid w:val="001F1CA0"/>
    <w:rsid w:val="001F2E8C"/>
    <w:rsid w:val="001F3E6B"/>
    <w:rsid w:val="001F48B6"/>
    <w:rsid w:val="001F5ABB"/>
    <w:rsid w:val="001F6242"/>
    <w:rsid w:val="001F7257"/>
    <w:rsid w:val="0020035C"/>
    <w:rsid w:val="002017DD"/>
    <w:rsid w:val="002037C2"/>
    <w:rsid w:val="00203B54"/>
    <w:rsid w:val="00204277"/>
    <w:rsid w:val="00204311"/>
    <w:rsid w:val="00204BA7"/>
    <w:rsid w:val="00205165"/>
    <w:rsid w:val="00205330"/>
    <w:rsid w:val="002054A8"/>
    <w:rsid w:val="00205A76"/>
    <w:rsid w:val="00205EE4"/>
    <w:rsid w:val="00206206"/>
    <w:rsid w:val="002064E1"/>
    <w:rsid w:val="002066F0"/>
    <w:rsid w:val="00206C71"/>
    <w:rsid w:val="00207F5B"/>
    <w:rsid w:val="00210141"/>
    <w:rsid w:val="00210395"/>
    <w:rsid w:val="00210C32"/>
    <w:rsid w:val="00211066"/>
    <w:rsid w:val="002119C8"/>
    <w:rsid w:val="002127AC"/>
    <w:rsid w:val="00213297"/>
    <w:rsid w:val="00213303"/>
    <w:rsid w:val="00213F61"/>
    <w:rsid w:val="0021604D"/>
    <w:rsid w:val="00216ED9"/>
    <w:rsid w:val="00217192"/>
    <w:rsid w:val="00217C7E"/>
    <w:rsid w:val="002204F3"/>
    <w:rsid w:val="0022051F"/>
    <w:rsid w:val="0022123C"/>
    <w:rsid w:val="00221CC7"/>
    <w:rsid w:val="00221D71"/>
    <w:rsid w:val="00221E1D"/>
    <w:rsid w:val="00222483"/>
    <w:rsid w:val="00222C22"/>
    <w:rsid w:val="00222FB8"/>
    <w:rsid w:val="00223528"/>
    <w:rsid w:val="0022366A"/>
    <w:rsid w:val="00223AF7"/>
    <w:rsid w:val="0022421E"/>
    <w:rsid w:val="00224DEB"/>
    <w:rsid w:val="00225076"/>
    <w:rsid w:val="00226CCE"/>
    <w:rsid w:val="00227698"/>
    <w:rsid w:val="00227C23"/>
    <w:rsid w:val="00227C46"/>
    <w:rsid w:val="00230977"/>
    <w:rsid w:val="002309D7"/>
    <w:rsid w:val="002322D9"/>
    <w:rsid w:val="0023360B"/>
    <w:rsid w:val="00234F42"/>
    <w:rsid w:val="0023564A"/>
    <w:rsid w:val="00235B39"/>
    <w:rsid w:val="0023646B"/>
    <w:rsid w:val="00236749"/>
    <w:rsid w:val="002376A3"/>
    <w:rsid w:val="00237C6A"/>
    <w:rsid w:val="00240C95"/>
    <w:rsid w:val="00240D61"/>
    <w:rsid w:val="00240F3D"/>
    <w:rsid w:val="00241FC0"/>
    <w:rsid w:val="00242616"/>
    <w:rsid w:val="0024348B"/>
    <w:rsid w:val="00243A6F"/>
    <w:rsid w:val="0024428C"/>
    <w:rsid w:val="002453C9"/>
    <w:rsid w:val="00246217"/>
    <w:rsid w:val="002467E7"/>
    <w:rsid w:val="00246A6F"/>
    <w:rsid w:val="002475D2"/>
    <w:rsid w:val="002503B0"/>
    <w:rsid w:val="0025153C"/>
    <w:rsid w:val="002527EB"/>
    <w:rsid w:val="002537EC"/>
    <w:rsid w:val="00253B65"/>
    <w:rsid w:val="00253D5F"/>
    <w:rsid w:val="002547EF"/>
    <w:rsid w:val="00255283"/>
    <w:rsid w:val="00255450"/>
    <w:rsid w:val="00257987"/>
    <w:rsid w:val="00257FF5"/>
    <w:rsid w:val="00260703"/>
    <w:rsid w:val="00260D1C"/>
    <w:rsid w:val="00260D52"/>
    <w:rsid w:val="00260FA8"/>
    <w:rsid w:val="002627EB"/>
    <w:rsid w:val="002643D1"/>
    <w:rsid w:val="00265311"/>
    <w:rsid w:val="00265A8C"/>
    <w:rsid w:val="002726E8"/>
    <w:rsid w:val="00273871"/>
    <w:rsid w:val="0027463E"/>
    <w:rsid w:val="00276351"/>
    <w:rsid w:val="002763C0"/>
    <w:rsid w:val="002766CE"/>
    <w:rsid w:val="0027741C"/>
    <w:rsid w:val="00280090"/>
    <w:rsid w:val="00280FB4"/>
    <w:rsid w:val="00281234"/>
    <w:rsid w:val="0028137A"/>
    <w:rsid w:val="0028177B"/>
    <w:rsid w:val="002824A4"/>
    <w:rsid w:val="00282B2C"/>
    <w:rsid w:val="0028375C"/>
    <w:rsid w:val="0028481A"/>
    <w:rsid w:val="00285830"/>
    <w:rsid w:val="0028668B"/>
    <w:rsid w:val="00286ADF"/>
    <w:rsid w:val="00287DD5"/>
    <w:rsid w:val="002905F7"/>
    <w:rsid w:val="0029233A"/>
    <w:rsid w:val="00292447"/>
    <w:rsid w:val="002928B4"/>
    <w:rsid w:val="00293CCC"/>
    <w:rsid w:val="00293DC5"/>
    <w:rsid w:val="00295C65"/>
    <w:rsid w:val="00295DE0"/>
    <w:rsid w:val="00296C92"/>
    <w:rsid w:val="00297EDA"/>
    <w:rsid w:val="002A03EE"/>
    <w:rsid w:val="002A048E"/>
    <w:rsid w:val="002A08CB"/>
    <w:rsid w:val="002A1350"/>
    <w:rsid w:val="002A2E8F"/>
    <w:rsid w:val="002A48C6"/>
    <w:rsid w:val="002A56FD"/>
    <w:rsid w:val="002A5C70"/>
    <w:rsid w:val="002A6E12"/>
    <w:rsid w:val="002A7230"/>
    <w:rsid w:val="002A77F2"/>
    <w:rsid w:val="002A7FFA"/>
    <w:rsid w:val="002B10B6"/>
    <w:rsid w:val="002B11E1"/>
    <w:rsid w:val="002B1390"/>
    <w:rsid w:val="002B483D"/>
    <w:rsid w:val="002B5E54"/>
    <w:rsid w:val="002B6B86"/>
    <w:rsid w:val="002B71DB"/>
    <w:rsid w:val="002C1665"/>
    <w:rsid w:val="002C1A2B"/>
    <w:rsid w:val="002C1D0E"/>
    <w:rsid w:val="002C1ECF"/>
    <w:rsid w:val="002C26BA"/>
    <w:rsid w:val="002C3F4C"/>
    <w:rsid w:val="002C4843"/>
    <w:rsid w:val="002C599C"/>
    <w:rsid w:val="002C5A9B"/>
    <w:rsid w:val="002C6176"/>
    <w:rsid w:val="002C64B8"/>
    <w:rsid w:val="002C7286"/>
    <w:rsid w:val="002C796E"/>
    <w:rsid w:val="002D0220"/>
    <w:rsid w:val="002D073D"/>
    <w:rsid w:val="002D10E8"/>
    <w:rsid w:val="002D1280"/>
    <w:rsid w:val="002D15ED"/>
    <w:rsid w:val="002D1619"/>
    <w:rsid w:val="002D1B08"/>
    <w:rsid w:val="002D2E9E"/>
    <w:rsid w:val="002D337E"/>
    <w:rsid w:val="002D389F"/>
    <w:rsid w:val="002D461F"/>
    <w:rsid w:val="002D4E70"/>
    <w:rsid w:val="002D6093"/>
    <w:rsid w:val="002D678A"/>
    <w:rsid w:val="002D6AB6"/>
    <w:rsid w:val="002D6CBF"/>
    <w:rsid w:val="002D79A5"/>
    <w:rsid w:val="002E02DF"/>
    <w:rsid w:val="002E0872"/>
    <w:rsid w:val="002E0A18"/>
    <w:rsid w:val="002E0BB5"/>
    <w:rsid w:val="002E0EF7"/>
    <w:rsid w:val="002E1E06"/>
    <w:rsid w:val="002E23E4"/>
    <w:rsid w:val="002E30FE"/>
    <w:rsid w:val="002E3B5C"/>
    <w:rsid w:val="002E3CB1"/>
    <w:rsid w:val="002E3D17"/>
    <w:rsid w:val="002E4346"/>
    <w:rsid w:val="002E461C"/>
    <w:rsid w:val="002E46B3"/>
    <w:rsid w:val="002E4C2A"/>
    <w:rsid w:val="002E6E5D"/>
    <w:rsid w:val="002E7106"/>
    <w:rsid w:val="002F130A"/>
    <w:rsid w:val="002F1E56"/>
    <w:rsid w:val="002F3E58"/>
    <w:rsid w:val="002F5549"/>
    <w:rsid w:val="002F5587"/>
    <w:rsid w:val="002F56F3"/>
    <w:rsid w:val="002F6065"/>
    <w:rsid w:val="002F6277"/>
    <w:rsid w:val="002F6972"/>
    <w:rsid w:val="002F743E"/>
    <w:rsid w:val="002F7510"/>
    <w:rsid w:val="002F7C27"/>
    <w:rsid w:val="002F7DFC"/>
    <w:rsid w:val="0030032B"/>
    <w:rsid w:val="003015FA"/>
    <w:rsid w:val="00301683"/>
    <w:rsid w:val="00301BC7"/>
    <w:rsid w:val="00301DDE"/>
    <w:rsid w:val="00302085"/>
    <w:rsid w:val="00302096"/>
    <w:rsid w:val="00302DAB"/>
    <w:rsid w:val="00302F28"/>
    <w:rsid w:val="00303AA8"/>
    <w:rsid w:val="00305C68"/>
    <w:rsid w:val="00306714"/>
    <w:rsid w:val="0030746B"/>
    <w:rsid w:val="00307CE4"/>
    <w:rsid w:val="003106B3"/>
    <w:rsid w:val="003106B8"/>
    <w:rsid w:val="00310BCC"/>
    <w:rsid w:val="0031114C"/>
    <w:rsid w:val="0031186F"/>
    <w:rsid w:val="00311D82"/>
    <w:rsid w:val="0031213E"/>
    <w:rsid w:val="003124A9"/>
    <w:rsid w:val="00312841"/>
    <w:rsid w:val="00312EC3"/>
    <w:rsid w:val="00313FCA"/>
    <w:rsid w:val="003143EA"/>
    <w:rsid w:val="003160DC"/>
    <w:rsid w:val="00316F06"/>
    <w:rsid w:val="00316F46"/>
    <w:rsid w:val="0031745A"/>
    <w:rsid w:val="00317B42"/>
    <w:rsid w:val="0032194A"/>
    <w:rsid w:val="0032225C"/>
    <w:rsid w:val="00322E7B"/>
    <w:rsid w:val="0032394D"/>
    <w:rsid w:val="00324A6F"/>
    <w:rsid w:val="00325716"/>
    <w:rsid w:val="003262AD"/>
    <w:rsid w:val="0032677F"/>
    <w:rsid w:val="00326BA3"/>
    <w:rsid w:val="00326E04"/>
    <w:rsid w:val="00327D70"/>
    <w:rsid w:val="00327DFA"/>
    <w:rsid w:val="00331873"/>
    <w:rsid w:val="003318F7"/>
    <w:rsid w:val="00331A7F"/>
    <w:rsid w:val="0033308A"/>
    <w:rsid w:val="00333B4B"/>
    <w:rsid w:val="00333C62"/>
    <w:rsid w:val="00333D8F"/>
    <w:rsid w:val="00334A32"/>
    <w:rsid w:val="00335152"/>
    <w:rsid w:val="00335DA3"/>
    <w:rsid w:val="00336465"/>
    <w:rsid w:val="00337DDD"/>
    <w:rsid w:val="00341EE4"/>
    <w:rsid w:val="00345C3D"/>
    <w:rsid w:val="0034626C"/>
    <w:rsid w:val="0034674F"/>
    <w:rsid w:val="00346B2E"/>
    <w:rsid w:val="003472A0"/>
    <w:rsid w:val="00347FDC"/>
    <w:rsid w:val="003500C6"/>
    <w:rsid w:val="003507CD"/>
    <w:rsid w:val="00350E8A"/>
    <w:rsid w:val="00351692"/>
    <w:rsid w:val="00351AD1"/>
    <w:rsid w:val="0035252D"/>
    <w:rsid w:val="00352AC2"/>
    <w:rsid w:val="003536FF"/>
    <w:rsid w:val="003539D8"/>
    <w:rsid w:val="00353B7F"/>
    <w:rsid w:val="0035416F"/>
    <w:rsid w:val="0035467D"/>
    <w:rsid w:val="00354D8A"/>
    <w:rsid w:val="0035506A"/>
    <w:rsid w:val="0035524D"/>
    <w:rsid w:val="00355755"/>
    <w:rsid w:val="00356544"/>
    <w:rsid w:val="003576FF"/>
    <w:rsid w:val="00357CF9"/>
    <w:rsid w:val="0036019F"/>
    <w:rsid w:val="00360DBC"/>
    <w:rsid w:val="00360DE3"/>
    <w:rsid w:val="00361913"/>
    <w:rsid w:val="003628FD"/>
    <w:rsid w:val="00363B39"/>
    <w:rsid w:val="00363FB2"/>
    <w:rsid w:val="00364261"/>
    <w:rsid w:val="003642F8"/>
    <w:rsid w:val="00364A11"/>
    <w:rsid w:val="0036536E"/>
    <w:rsid w:val="00365F95"/>
    <w:rsid w:val="003667DB"/>
    <w:rsid w:val="00366A42"/>
    <w:rsid w:val="003673A2"/>
    <w:rsid w:val="003704D8"/>
    <w:rsid w:val="0037051A"/>
    <w:rsid w:val="00370CCA"/>
    <w:rsid w:val="00371045"/>
    <w:rsid w:val="0037106F"/>
    <w:rsid w:val="00371614"/>
    <w:rsid w:val="003716D7"/>
    <w:rsid w:val="0037190C"/>
    <w:rsid w:val="003729CA"/>
    <w:rsid w:val="00373017"/>
    <w:rsid w:val="003731D0"/>
    <w:rsid w:val="00374356"/>
    <w:rsid w:val="00374C72"/>
    <w:rsid w:val="003757A9"/>
    <w:rsid w:val="003757F2"/>
    <w:rsid w:val="00376020"/>
    <w:rsid w:val="00376A7E"/>
    <w:rsid w:val="00376F66"/>
    <w:rsid w:val="003776E7"/>
    <w:rsid w:val="00380103"/>
    <w:rsid w:val="00380FEF"/>
    <w:rsid w:val="0038110E"/>
    <w:rsid w:val="0038182E"/>
    <w:rsid w:val="003819FE"/>
    <w:rsid w:val="00381D91"/>
    <w:rsid w:val="003839CE"/>
    <w:rsid w:val="00384883"/>
    <w:rsid w:val="0038636A"/>
    <w:rsid w:val="00386D13"/>
    <w:rsid w:val="00386F26"/>
    <w:rsid w:val="0038778B"/>
    <w:rsid w:val="00387E63"/>
    <w:rsid w:val="003916AF"/>
    <w:rsid w:val="0039244C"/>
    <w:rsid w:val="003943FC"/>
    <w:rsid w:val="0039475D"/>
    <w:rsid w:val="0039561C"/>
    <w:rsid w:val="00395E45"/>
    <w:rsid w:val="003962DD"/>
    <w:rsid w:val="0039661F"/>
    <w:rsid w:val="00396DBA"/>
    <w:rsid w:val="00397195"/>
    <w:rsid w:val="003974FC"/>
    <w:rsid w:val="003A09CC"/>
    <w:rsid w:val="003A0A22"/>
    <w:rsid w:val="003A0A5E"/>
    <w:rsid w:val="003A0B8F"/>
    <w:rsid w:val="003A0B9F"/>
    <w:rsid w:val="003A2503"/>
    <w:rsid w:val="003A2E33"/>
    <w:rsid w:val="003A4042"/>
    <w:rsid w:val="003A49C6"/>
    <w:rsid w:val="003A4C7D"/>
    <w:rsid w:val="003A5438"/>
    <w:rsid w:val="003A62CF"/>
    <w:rsid w:val="003A6351"/>
    <w:rsid w:val="003A6F20"/>
    <w:rsid w:val="003A7570"/>
    <w:rsid w:val="003B0991"/>
    <w:rsid w:val="003B0F8B"/>
    <w:rsid w:val="003B13E4"/>
    <w:rsid w:val="003B2C30"/>
    <w:rsid w:val="003B2D03"/>
    <w:rsid w:val="003B3195"/>
    <w:rsid w:val="003B43C2"/>
    <w:rsid w:val="003B4A70"/>
    <w:rsid w:val="003B4BA6"/>
    <w:rsid w:val="003B5664"/>
    <w:rsid w:val="003B5DAA"/>
    <w:rsid w:val="003B624D"/>
    <w:rsid w:val="003B6973"/>
    <w:rsid w:val="003B6989"/>
    <w:rsid w:val="003B6D41"/>
    <w:rsid w:val="003B6ED1"/>
    <w:rsid w:val="003B6F29"/>
    <w:rsid w:val="003C0084"/>
    <w:rsid w:val="003C0303"/>
    <w:rsid w:val="003C06B0"/>
    <w:rsid w:val="003C0D73"/>
    <w:rsid w:val="003C1A33"/>
    <w:rsid w:val="003C362B"/>
    <w:rsid w:val="003C3799"/>
    <w:rsid w:val="003C3A4D"/>
    <w:rsid w:val="003C54A8"/>
    <w:rsid w:val="003C5BD8"/>
    <w:rsid w:val="003C6792"/>
    <w:rsid w:val="003C6FFD"/>
    <w:rsid w:val="003D0B77"/>
    <w:rsid w:val="003D3082"/>
    <w:rsid w:val="003D3AD9"/>
    <w:rsid w:val="003D42E8"/>
    <w:rsid w:val="003D477A"/>
    <w:rsid w:val="003D49AA"/>
    <w:rsid w:val="003D4B8E"/>
    <w:rsid w:val="003D4E47"/>
    <w:rsid w:val="003D5789"/>
    <w:rsid w:val="003D6F28"/>
    <w:rsid w:val="003D7056"/>
    <w:rsid w:val="003E148B"/>
    <w:rsid w:val="003E2353"/>
    <w:rsid w:val="003E25D1"/>
    <w:rsid w:val="003E3053"/>
    <w:rsid w:val="003E3160"/>
    <w:rsid w:val="003E3E94"/>
    <w:rsid w:val="003E57E7"/>
    <w:rsid w:val="003E5CA5"/>
    <w:rsid w:val="003E7166"/>
    <w:rsid w:val="003E7C2A"/>
    <w:rsid w:val="003E7EB1"/>
    <w:rsid w:val="003F0A7F"/>
    <w:rsid w:val="003F0F66"/>
    <w:rsid w:val="003F16AC"/>
    <w:rsid w:val="003F1F89"/>
    <w:rsid w:val="003F25DC"/>
    <w:rsid w:val="003F34E2"/>
    <w:rsid w:val="003F3818"/>
    <w:rsid w:val="003F3E51"/>
    <w:rsid w:val="003F44AD"/>
    <w:rsid w:val="003F50C3"/>
    <w:rsid w:val="003F56ED"/>
    <w:rsid w:val="003F63B2"/>
    <w:rsid w:val="003F754E"/>
    <w:rsid w:val="003F7AC9"/>
    <w:rsid w:val="004003C1"/>
    <w:rsid w:val="004003C8"/>
    <w:rsid w:val="00400B00"/>
    <w:rsid w:val="00402166"/>
    <w:rsid w:val="0040395C"/>
    <w:rsid w:val="004044CA"/>
    <w:rsid w:val="00404AA5"/>
    <w:rsid w:val="00404FD0"/>
    <w:rsid w:val="004050F3"/>
    <w:rsid w:val="00405BD3"/>
    <w:rsid w:val="00406F19"/>
    <w:rsid w:val="00407378"/>
    <w:rsid w:val="004078F2"/>
    <w:rsid w:val="004103BB"/>
    <w:rsid w:val="004108FD"/>
    <w:rsid w:val="0041102B"/>
    <w:rsid w:val="00411534"/>
    <w:rsid w:val="00411C84"/>
    <w:rsid w:val="00413A91"/>
    <w:rsid w:val="00413D12"/>
    <w:rsid w:val="00414494"/>
    <w:rsid w:val="004155B2"/>
    <w:rsid w:val="004156BC"/>
    <w:rsid w:val="0041671F"/>
    <w:rsid w:val="00417230"/>
    <w:rsid w:val="004200EF"/>
    <w:rsid w:val="004203F3"/>
    <w:rsid w:val="004212BD"/>
    <w:rsid w:val="004212D2"/>
    <w:rsid w:val="00421A1A"/>
    <w:rsid w:val="00421F6C"/>
    <w:rsid w:val="0042469C"/>
    <w:rsid w:val="00424A40"/>
    <w:rsid w:val="00424B71"/>
    <w:rsid w:val="004255C5"/>
    <w:rsid w:val="004263DC"/>
    <w:rsid w:val="0042647A"/>
    <w:rsid w:val="00426680"/>
    <w:rsid w:val="004270B1"/>
    <w:rsid w:val="00427492"/>
    <w:rsid w:val="00430EF5"/>
    <w:rsid w:val="00431194"/>
    <w:rsid w:val="00432216"/>
    <w:rsid w:val="00432780"/>
    <w:rsid w:val="004330AC"/>
    <w:rsid w:val="00433124"/>
    <w:rsid w:val="00434A22"/>
    <w:rsid w:val="004357DB"/>
    <w:rsid w:val="004363D2"/>
    <w:rsid w:val="0043644E"/>
    <w:rsid w:val="00436861"/>
    <w:rsid w:val="00436A3C"/>
    <w:rsid w:val="00440246"/>
    <w:rsid w:val="0044026C"/>
    <w:rsid w:val="004405AF"/>
    <w:rsid w:val="004406F0"/>
    <w:rsid w:val="00443298"/>
    <w:rsid w:val="00444CC2"/>
    <w:rsid w:val="004451BB"/>
    <w:rsid w:val="0044541E"/>
    <w:rsid w:val="00445CE7"/>
    <w:rsid w:val="00446AAB"/>
    <w:rsid w:val="004472F2"/>
    <w:rsid w:val="004515B9"/>
    <w:rsid w:val="004517FF"/>
    <w:rsid w:val="00451887"/>
    <w:rsid w:val="00451B19"/>
    <w:rsid w:val="00451D4C"/>
    <w:rsid w:val="00452E9E"/>
    <w:rsid w:val="00453C65"/>
    <w:rsid w:val="0045431F"/>
    <w:rsid w:val="004547EF"/>
    <w:rsid w:val="0045537A"/>
    <w:rsid w:val="00456AF8"/>
    <w:rsid w:val="0045780E"/>
    <w:rsid w:val="0046079F"/>
    <w:rsid w:val="00460B25"/>
    <w:rsid w:val="0046118F"/>
    <w:rsid w:val="004616B7"/>
    <w:rsid w:val="00462523"/>
    <w:rsid w:val="0046361B"/>
    <w:rsid w:val="004639A8"/>
    <w:rsid w:val="00464274"/>
    <w:rsid w:val="00464A0A"/>
    <w:rsid w:val="00464AF9"/>
    <w:rsid w:val="004659E8"/>
    <w:rsid w:val="0046702C"/>
    <w:rsid w:val="004706A7"/>
    <w:rsid w:val="00470792"/>
    <w:rsid w:val="00471609"/>
    <w:rsid w:val="00471715"/>
    <w:rsid w:val="0047244F"/>
    <w:rsid w:val="004733B5"/>
    <w:rsid w:val="00473A62"/>
    <w:rsid w:val="00473E2C"/>
    <w:rsid w:val="004748E9"/>
    <w:rsid w:val="00475288"/>
    <w:rsid w:val="00476207"/>
    <w:rsid w:val="0047724B"/>
    <w:rsid w:val="00477A0B"/>
    <w:rsid w:val="00477A37"/>
    <w:rsid w:val="00477D2A"/>
    <w:rsid w:val="00477F06"/>
    <w:rsid w:val="00477F70"/>
    <w:rsid w:val="004801D1"/>
    <w:rsid w:val="004802FF"/>
    <w:rsid w:val="00480970"/>
    <w:rsid w:val="00480C0B"/>
    <w:rsid w:val="00481C3D"/>
    <w:rsid w:val="00482027"/>
    <w:rsid w:val="004824F9"/>
    <w:rsid w:val="00482C19"/>
    <w:rsid w:val="00482CB7"/>
    <w:rsid w:val="00483834"/>
    <w:rsid w:val="00484264"/>
    <w:rsid w:val="0048532A"/>
    <w:rsid w:val="004856B8"/>
    <w:rsid w:val="00486221"/>
    <w:rsid w:val="0048641E"/>
    <w:rsid w:val="00486B0E"/>
    <w:rsid w:val="00486C2D"/>
    <w:rsid w:val="0048729B"/>
    <w:rsid w:val="00487CDB"/>
    <w:rsid w:val="00491404"/>
    <w:rsid w:val="00491958"/>
    <w:rsid w:val="004919CD"/>
    <w:rsid w:val="00491EA1"/>
    <w:rsid w:val="00493176"/>
    <w:rsid w:val="00493581"/>
    <w:rsid w:val="0049418B"/>
    <w:rsid w:val="00495D8A"/>
    <w:rsid w:val="00495DAA"/>
    <w:rsid w:val="004A1A49"/>
    <w:rsid w:val="004A2255"/>
    <w:rsid w:val="004A29C5"/>
    <w:rsid w:val="004A2ACA"/>
    <w:rsid w:val="004A2B3D"/>
    <w:rsid w:val="004A3137"/>
    <w:rsid w:val="004A3BA8"/>
    <w:rsid w:val="004A3ED9"/>
    <w:rsid w:val="004A49F9"/>
    <w:rsid w:val="004A4DAE"/>
    <w:rsid w:val="004A653E"/>
    <w:rsid w:val="004A7208"/>
    <w:rsid w:val="004B0E4D"/>
    <w:rsid w:val="004B10F5"/>
    <w:rsid w:val="004B120C"/>
    <w:rsid w:val="004B123A"/>
    <w:rsid w:val="004B126D"/>
    <w:rsid w:val="004B2B49"/>
    <w:rsid w:val="004B2D33"/>
    <w:rsid w:val="004B349D"/>
    <w:rsid w:val="004B387C"/>
    <w:rsid w:val="004B3C0A"/>
    <w:rsid w:val="004B428F"/>
    <w:rsid w:val="004B4A3D"/>
    <w:rsid w:val="004B5171"/>
    <w:rsid w:val="004B5B70"/>
    <w:rsid w:val="004B7D56"/>
    <w:rsid w:val="004C0D85"/>
    <w:rsid w:val="004C19D7"/>
    <w:rsid w:val="004C469A"/>
    <w:rsid w:val="004C4EDD"/>
    <w:rsid w:val="004C50F3"/>
    <w:rsid w:val="004C5A89"/>
    <w:rsid w:val="004C6149"/>
    <w:rsid w:val="004C619D"/>
    <w:rsid w:val="004C61CF"/>
    <w:rsid w:val="004C65DE"/>
    <w:rsid w:val="004C6D15"/>
    <w:rsid w:val="004C6D93"/>
    <w:rsid w:val="004C7298"/>
    <w:rsid w:val="004C79EA"/>
    <w:rsid w:val="004C7DC5"/>
    <w:rsid w:val="004D0F08"/>
    <w:rsid w:val="004D141B"/>
    <w:rsid w:val="004D1FB7"/>
    <w:rsid w:val="004D2808"/>
    <w:rsid w:val="004D34D4"/>
    <w:rsid w:val="004D546B"/>
    <w:rsid w:val="004D5895"/>
    <w:rsid w:val="004D6183"/>
    <w:rsid w:val="004D68E3"/>
    <w:rsid w:val="004D79A9"/>
    <w:rsid w:val="004E090E"/>
    <w:rsid w:val="004E165A"/>
    <w:rsid w:val="004E1661"/>
    <w:rsid w:val="004E2B2A"/>
    <w:rsid w:val="004E2F1E"/>
    <w:rsid w:val="004E30ED"/>
    <w:rsid w:val="004E3382"/>
    <w:rsid w:val="004E3BC2"/>
    <w:rsid w:val="004E496A"/>
    <w:rsid w:val="004E4BDF"/>
    <w:rsid w:val="004E5B50"/>
    <w:rsid w:val="004E6460"/>
    <w:rsid w:val="004E7776"/>
    <w:rsid w:val="004F00A0"/>
    <w:rsid w:val="004F0A70"/>
    <w:rsid w:val="004F2311"/>
    <w:rsid w:val="004F3328"/>
    <w:rsid w:val="004F4789"/>
    <w:rsid w:val="004F56BC"/>
    <w:rsid w:val="004F5978"/>
    <w:rsid w:val="005005E6"/>
    <w:rsid w:val="0050216D"/>
    <w:rsid w:val="00502281"/>
    <w:rsid w:val="00503037"/>
    <w:rsid w:val="00503065"/>
    <w:rsid w:val="00503D55"/>
    <w:rsid w:val="00504115"/>
    <w:rsid w:val="00504134"/>
    <w:rsid w:val="00505437"/>
    <w:rsid w:val="00505D6C"/>
    <w:rsid w:val="00506291"/>
    <w:rsid w:val="00506731"/>
    <w:rsid w:val="0050747B"/>
    <w:rsid w:val="00507690"/>
    <w:rsid w:val="00510B7E"/>
    <w:rsid w:val="00510CF6"/>
    <w:rsid w:val="005115A7"/>
    <w:rsid w:val="00511F40"/>
    <w:rsid w:val="005123B8"/>
    <w:rsid w:val="00512942"/>
    <w:rsid w:val="00512CBA"/>
    <w:rsid w:val="00512D62"/>
    <w:rsid w:val="00512F12"/>
    <w:rsid w:val="00514837"/>
    <w:rsid w:val="005161FF"/>
    <w:rsid w:val="005166A2"/>
    <w:rsid w:val="00516847"/>
    <w:rsid w:val="00516EF8"/>
    <w:rsid w:val="005175C0"/>
    <w:rsid w:val="00517712"/>
    <w:rsid w:val="00517B0B"/>
    <w:rsid w:val="00517D29"/>
    <w:rsid w:val="00520513"/>
    <w:rsid w:val="005219A7"/>
    <w:rsid w:val="00521B5A"/>
    <w:rsid w:val="00521E12"/>
    <w:rsid w:val="00524826"/>
    <w:rsid w:val="00525296"/>
    <w:rsid w:val="0052554F"/>
    <w:rsid w:val="00526CC6"/>
    <w:rsid w:val="00527B67"/>
    <w:rsid w:val="00527EA8"/>
    <w:rsid w:val="00530343"/>
    <w:rsid w:val="005316C5"/>
    <w:rsid w:val="005317E5"/>
    <w:rsid w:val="005318EE"/>
    <w:rsid w:val="00531C6B"/>
    <w:rsid w:val="005338F0"/>
    <w:rsid w:val="00535C06"/>
    <w:rsid w:val="00535F15"/>
    <w:rsid w:val="00537D43"/>
    <w:rsid w:val="005403F7"/>
    <w:rsid w:val="00540FE6"/>
    <w:rsid w:val="0054110E"/>
    <w:rsid w:val="0054193A"/>
    <w:rsid w:val="00541D27"/>
    <w:rsid w:val="00546563"/>
    <w:rsid w:val="00547016"/>
    <w:rsid w:val="005470EC"/>
    <w:rsid w:val="00547886"/>
    <w:rsid w:val="00547C71"/>
    <w:rsid w:val="00547E78"/>
    <w:rsid w:val="0055114B"/>
    <w:rsid w:val="005516A7"/>
    <w:rsid w:val="005525A2"/>
    <w:rsid w:val="0055435D"/>
    <w:rsid w:val="005547A1"/>
    <w:rsid w:val="00554E25"/>
    <w:rsid w:val="005561F3"/>
    <w:rsid w:val="00556218"/>
    <w:rsid w:val="005607B4"/>
    <w:rsid w:val="00561536"/>
    <w:rsid w:val="0056170E"/>
    <w:rsid w:val="0056320A"/>
    <w:rsid w:val="005632A2"/>
    <w:rsid w:val="00564B3F"/>
    <w:rsid w:val="00564F36"/>
    <w:rsid w:val="00565DB1"/>
    <w:rsid w:val="00565F32"/>
    <w:rsid w:val="0056651F"/>
    <w:rsid w:val="00570026"/>
    <w:rsid w:val="005709C0"/>
    <w:rsid w:val="00570E35"/>
    <w:rsid w:val="00571FB5"/>
    <w:rsid w:val="005727B0"/>
    <w:rsid w:val="00572C75"/>
    <w:rsid w:val="0057347F"/>
    <w:rsid w:val="00573934"/>
    <w:rsid w:val="00574064"/>
    <w:rsid w:val="00574DBC"/>
    <w:rsid w:val="00575244"/>
    <w:rsid w:val="00576BC2"/>
    <w:rsid w:val="005777C7"/>
    <w:rsid w:val="005802DE"/>
    <w:rsid w:val="0058042B"/>
    <w:rsid w:val="005806CB"/>
    <w:rsid w:val="0058081A"/>
    <w:rsid w:val="00581263"/>
    <w:rsid w:val="00581AE8"/>
    <w:rsid w:val="00581DAD"/>
    <w:rsid w:val="00581EFC"/>
    <w:rsid w:val="005824FF"/>
    <w:rsid w:val="005836C5"/>
    <w:rsid w:val="00584C08"/>
    <w:rsid w:val="0058576F"/>
    <w:rsid w:val="00585EF6"/>
    <w:rsid w:val="0058667C"/>
    <w:rsid w:val="00587153"/>
    <w:rsid w:val="005908AC"/>
    <w:rsid w:val="005909E2"/>
    <w:rsid w:val="00590B93"/>
    <w:rsid w:val="00591380"/>
    <w:rsid w:val="00591CD9"/>
    <w:rsid w:val="005930D4"/>
    <w:rsid w:val="005933BF"/>
    <w:rsid w:val="00594104"/>
    <w:rsid w:val="00594CED"/>
    <w:rsid w:val="00596F23"/>
    <w:rsid w:val="00596F7A"/>
    <w:rsid w:val="00597129"/>
    <w:rsid w:val="00597324"/>
    <w:rsid w:val="0059790A"/>
    <w:rsid w:val="005A1755"/>
    <w:rsid w:val="005A2606"/>
    <w:rsid w:val="005A3841"/>
    <w:rsid w:val="005A5BFD"/>
    <w:rsid w:val="005A633C"/>
    <w:rsid w:val="005A742A"/>
    <w:rsid w:val="005A7B6A"/>
    <w:rsid w:val="005B0440"/>
    <w:rsid w:val="005B07EF"/>
    <w:rsid w:val="005B0B45"/>
    <w:rsid w:val="005B1165"/>
    <w:rsid w:val="005B1400"/>
    <w:rsid w:val="005B176B"/>
    <w:rsid w:val="005B28FB"/>
    <w:rsid w:val="005B2F03"/>
    <w:rsid w:val="005B41CD"/>
    <w:rsid w:val="005B4F4B"/>
    <w:rsid w:val="005B54D0"/>
    <w:rsid w:val="005B5CE7"/>
    <w:rsid w:val="005B6D25"/>
    <w:rsid w:val="005B7AF3"/>
    <w:rsid w:val="005B7DF2"/>
    <w:rsid w:val="005C125A"/>
    <w:rsid w:val="005C1292"/>
    <w:rsid w:val="005C1333"/>
    <w:rsid w:val="005C1B7F"/>
    <w:rsid w:val="005C2190"/>
    <w:rsid w:val="005C2D7D"/>
    <w:rsid w:val="005C32AB"/>
    <w:rsid w:val="005C34D3"/>
    <w:rsid w:val="005C3CA9"/>
    <w:rsid w:val="005C427C"/>
    <w:rsid w:val="005C53E2"/>
    <w:rsid w:val="005C5591"/>
    <w:rsid w:val="005C5869"/>
    <w:rsid w:val="005C5DB3"/>
    <w:rsid w:val="005C5FCD"/>
    <w:rsid w:val="005C5FD4"/>
    <w:rsid w:val="005C680B"/>
    <w:rsid w:val="005D0C78"/>
    <w:rsid w:val="005D15C6"/>
    <w:rsid w:val="005D1EAD"/>
    <w:rsid w:val="005D2380"/>
    <w:rsid w:val="005D256B"/>
    <w:rsid w:val="005D3BDF"/>
    <w:rsid w:val="005D4A5E"/>
    <w:rsid w:val="005D5A67"/>
    <w:rsid w:val="005D6085"/>
    <w:rsid w:val="005D683E"/>
    <w:rsid w:val="005D68EB"/>
    <w:rsid w:val="005D73D6"/>
    <w:rsid w:val="005D7486"/>
    <w:rsid w:val="005D7FF2"/>
    <w:rsid w:val="005E078C"/>
    <w:rsid w:val="005E08CE"/>
    <w:rsid w:val="005E0949"/>
    <w:rsid w:val="005E11BC"/>
    <w:rsid w:val="005E1342"/>
    <w:rsid w:val="005E1627"/>
    <w:rsid w:val="005E2153"/>
    <w:rsid w:val="005E3C31"/>
    <w:rsid w:val="005E3E03"/>
    <w:rsid w:val="005E41C6"/>
    <w:rsid w:val="005E4709"/>
    <w:rsid w:val="005E4F82"/>
    <w:rsid w:val="005E6651"/>
    <w:rsid w:val="005E697D"/>
    <w:rsid w:val="005E6EE0"/>
    <w:rsid w:val="005E7545"/>
    <w:rsid w:val="005E7CCE"/>
    <w:rsid w:val="005F0CDA"/>
    <w:rsid w:val="005F26CB"/>
    <w:rsid w:val="005F301F"/>
    <w:rsid w:val="005F3334"/>
    <w:rsid w:val="005F3E50"/>
    <w:rsid w:val="005F3EB3"/>
    <w:rsid w:val="005F45BB"/>
    <w:rsid w:val="005F4D2D"/>
    <w:rsid w:val="005F53C1"/>
    <w:rsid w:val="005F5863"/>
    <w:rsid w:val="005F5989"/>
    <w:rsid w:val="005F6433"/>
    <w:rsid w:val="006010B8"/>
    <w:rsid w:val="006022D7"/>
    <w:rsid w:val="00603259"/>
    <w:rsid w:val="00604CDC"/>
    <w:rsid w:val="00605E19"/>
    <w:rsid w:val="00606019"/>
    <w:rsid w:val="00606067"/>
    <w:rsid w:val="006066C0"/>
    <w:rsid w:val="0060712F"/>
    <w:rsid w:val="00607E40"/>
    <w:rsid w:val="006109D6"/>
    <w:rsid w:val="00611913"/>
    <w:rsid w:val="00611AE1"/>
    <w:rsid w:val="00612249"/>
    <w:rsid w:val="0061382D"/>
    <w:rsid w:val="00613C60"/>
    <w:rsid w:val="00614371"/>
    <w:rsid w:val="00614D68"/>
    <w:rsid w:val="00615652"/>
    <w:rsid w:val="006178B8"/>
    <w:rsid w:val="006178EA"/>
    <w:rsid w:val="00620DF9"/>
    <w:rsid w:val="006212AB"/>
    <w:rsid w:val="00621720"/>
    <w:rsid w:val="006219E0"/>
    <w:rsid w:val="006226BF"/>
    <w:rsid w:val="0062303A"/>
    <w:rsid w:val="006230FB"/>
    <w:rsid w:val="00623F64"/>
    <w:rsid w:val="00624D54"/>
    <w:rsid w:val="006254D1"/>
    <w:rsid w:val="00625868"/>
    <w:rsid w:val="00626858"/>
    <w:rsid w:val="006268F2"/>
    <w:rsid w:val="006309FC"/>
    <w:rsid w:val="00630F91"/>
    <w:rsid w:val="006311B0"/>
    <w:rsid w:val="00631507"/>
    <w:rsid w:val="0063184A"/>
    <w:rsid w:val="006318A5"/>
    <w:rsid w:val="00631B13"/>
    <w:rsid w:val="006336DE"/>
    <w:rsid w:val="00634093"/>
    <w:rsid w:val="00634531"/>
    <w:rsid w:val="00634AE2"/>
    <w:rsid w:val="00634BFF"/>
    <w:rsid w:val="00634CBE"/>
    <w:rsid w:val="0063556C"/>
    <w:rsid w:val="00635699"/>
    <w:rsid w:val="00635A54"/>
    <w:rsid w:val="006360BC"/>
    <w:rsid w:val="00636329"/>
    <w:rsid w:val="00636958"/>
    <w:rsid w:val="00636BAC"/>
    <w:rsid w:val="00637165"/>
    <w:rsid w:val="00637310"/>
    <w:rsid w:val="00637BFB"/>
    <w:rsid w:val="006400E8"/>
    <w:rsid w:val="00640C24"/>
    <w:rsid w:val="00641517"/>
    <w:rsid w:val="006434AD"/>
    <w:rsid w:val="00643F44"/>
    <w:rsid w:val="00643FE3"/>
    <w:rsid w:val="006449D8"/>
    <w:rsid w:val="00644A70"/>
    <w:rsid w:val="00644D0C"/>
    <w:rsid w:val="00645887"/>
    <w:rsid w:val="00645C43"/>
    <w:rsid w:val="00645E37"/>
    <w:rsid w:val="0064608E"/>
    <w:rsid w:val="00646729"/>
    <w:rsid w:val="00646CD4"/>
    <w:rsid w:val="00647578"/>
    <w:rsid w:val="00647F21"/>
    <w:rsid w:val="00647F72"/>
    <w:rsid w:val="0065016E"/>
    <w:rsid w:val="00650861"/>
    <w:rsid w:val="00650A47"/>
    <w:rsid w:val="00650FD7"/>
    <w:rsid w:val="00651028"/>
    <w:rsid w:val="00651A07"/>
    <w:rsid w:val="00653EBC"/>
    <w:rsid w:val="00657532"/>
    <w:rsid w:val="00657D61"/>
    <w:rsid w:val="006609E8"/>
    <w:rsid w:val="00660E20"/>
    <w:rsid w:val="00661DE3"/>
    <w:rsid w:val="00661E90"/>
    <w:rsid w:val="006625BA"/>
    <w:rsid w:val="0066310D"/>
    <w:rsid w:val="0066519D"/>
    <w:rsid w:val="00666643"/>
    <w:rsid w:val="00667998"/>
    <w:rsid w:val="0067002E"/>
    <w:rsid w:val="006713E5"/>
    <w:rsid w:val="0067152F"/>
    <w:rsid w:val="00671AEF"/>
    <w:rsid w:val="006727D4"/>
    <w:rsid w:val="006729E9"/>
    <w:rsid w:val="006733E6"/>
    <w:rsid w:val="00673715"/>
    <w:rsid w:val="00673802"/>
    <w:rsid w:val="0067542C"/>
    <w:rsid w:val="00675D74"/>
    <w:rsid w:val="00675EE9"/>
    <w:rsid w:val="00676390"/>
    <w:rsid w:val="00676612"/>
    <w:rsid w:val="00676F2B"/>
    <w:rsid w:val="00677602"/>
    <w:rsid w:val="0067765F"/>
    <w:rsid w:val="00677781"/>
    <w:rsid w:val="00677840"/>
    <w:rsid w:val="00677A1A"/>
    <w:rsid w:val="006800FF"/>
    <w:rsid w:val="0068025B"/>
    <w:rsid w:val="006803A1"/>
    <w:rsid w:val="0068054C"/>
    <w:rsid w:val="0068110D"/>
    <w:rsid w:val="006811C8"/>
    <w:rsid w:val="00681262"/>
    <w:rsid w:val="0068160D"/>
    <w:rsid w:val="00681F33"/>
    <w:rsid w:val="00682201"/>
    <w:rsid w:val="00682686"/>
    <w:rsid w:val="00682995"/>
    <w:rsid w:val="006832F0"/>
    <w:rsid w:val="00683E3B"/>
    <w:rsid w:val="006841E6"/>
    <w:rsid w:val="0068438D"/>
    <w:rsid w:val="006851E0"/>
    <w:rsid w:val="006862FF"/>
    <w:rsid w:val="00687ED6"/>
    <w:rsid w:val="00687F20"/>
    <w:rsid w:val="00690982"/>
    <w:rsid w:val="00690BAB"/>
    <w:rsid w:val="006921AB"/>
    <w:rsid w:val="006929A0"/>
    <w:rsid w:val="00692A28"/>
    <w:rsid w:val="00693C37"/>
    <w:rsid w:val="0069442E"/>
    <w:rsid w:val="00694ED5"/>
    <w:rsid w:val="00695326"/>
    <w:rsid w:val="0069568A"/>
    <w:rsid w:val="006956BB"/>
    <w:rsid w:val="006974FF"/>
    <w:rsid w:val="00697A83"/>
    <w:rsid w:val="00697FAD"/>
    <w:rsid w:val="006A1439"/>
    <w:rsid w:val="006A1587"/>
    <w:rsid w:val="006A1927"/>
    <w:rsid w:val="006A1FDC"/>
    <w:rsid w:val="006A20EA"/>
    <w:rsid w:val="006A21C9"/>
    <w:rsid w:val="006A423D"/>
    <w:rsid w:val="006A6B9F"/>
    <w:rsid w:val="006A77FE"/>
    <w:rsid w:val="006A7B13"/>
    <w:rsid w:val="006A7EA6"/>
    <w:rsid w:val="006B093C"/>
    <w:rsid w:val="006B197F"/>
    <w:rsid w:val="006B260F"/>
    <w:rsid w:val="006B36C5"/>
    <w:rsid w:val="006B45F4"/>
    <w:rsid w:val="006B5FB4"/>
    <w:rsid w:val="006B60D4"/>
    <w:rsid w:val="006B63D7"/>
    <w:rsid w:val="006B6D51"/>
    <w:rsid w:val="006B6DF8"/>
    <w:rsid w:val="006B6EE7"/>
    <w:rsid w:val="006B763A"/>
    <w:rsid w:val="006B7F1D"/>
    <w:rsid w:val="006C077D"/>
    <w:rsid w:val="006C0A6F"/>
    <w:rsid w:val="006C0AAB"/>
    <w:rsid w:val="006C162C"/>
    <w:rsid w:val="006C1CE0"/>
    <w:rsid w:val="006C2321"/>
    <w:rsid w:val="006C2CCD"/>
    <w:rsid w:val="006C3076"/>
    <w:rsid w:val="006C42E8"/>
    <w:rsid w:val="006C51AF"/>
    <w:rsid w:val="006C5335"/>
    <w:rsid w:val="006C553C"/>
    <w:rsid w:val="006C5BFE"/>
    <w:rsid w:val="006C5CAF"/>
    <w:rsid w:val="006C630C"/>
    <w:rsid w:val="006C645D"/>
    <w:rsid w:val="006C68C5"/>
    <w:rsid w:val="006C6BF7"/>
    <w:rsid w:val="006C6E21"/>
    <w:rsid w:val="006C788C"/>
    <w:rsid w:val="006C7C68"/>
    <w:rsid w:val="006D0B48"/>
    <w:rsid w:val="006D1174"/>
    <w:rsid w:val="006D1970"/>
    <w:rsid w:val="006D1A6F"/>
    <w:rsid w:val="006D2D5C"/>
    <w:rsid w:val="006D355F"/>
    <w:rsid w:val="006D4F14"/>
    <w:rsid w:val="006D67D7"/>
    <w:rsid w:val="006D6935"/>
    <w:rsid w:val="006D6B6D"/>
    <w:rsid w:val="006D7194"/>
    <w:rsid w:val="006D78FF"/>
    <w:rsid w:val="006E0AC9"/>
    <w:rsid w:val="006E1007"/>
    <w:rsid w:val="006E2357"/>
    <w:rsid w:val="006E2381"/>
    <w:rsid w:val="006E3012"/>
    <w:rsid w:val="006E3063"/>
    <w:rsid w:val="006E5069"/>
    <w:rsid w:val="006E5F76"/>
    <w:rsid w:val="006E67E2"/>
    <w:rsid w:val="006E6E44"/>
    <w:rsid w:val="006E7ED0"/>
    <w:rsid w:val="006F0C82"/>
    <w:rsid w:val="006F13D3"/>
    <w:rsid w:val="006F1B0B"/>
    <w:rsid w:val="006F230F"/>
    <w:rsid w:val="006F2736"/>
    <w:rsid w:val="006F4653"/>
    <w:rsid w:val="006F6471"/>
    <w:rsid w:val="006F662F"/>
    <w:rsid w:val="006F6753"/>
    <w:rsid w:val="006F6E06"/>
    <w:rsid w:val="0070034D"/>
    <w:rsid w:val="0070086A"/>
    <w:rsid w:val="00701E86"/>
    <w:rsid w:val="00703AC9"/>
    <w:rsid w:val="007041EE"/>
    <w:rsid w:val="007044D2"/>
    <w:rsid w:val="00704E57"/>
    <w:rsid w:val="00704FF5"/>
    <w:rsid w:val="00706097"/>
    <w:rsid w:val="00706444"/>
    <w:rsid w:val="00706E62"/>
    <w:rsid w:val="0070715A"/>
    <w:rsid w:val="00707726"/>
    <w:rsid w:val="00707E85"/>
    <w:rsid w:val="007104F8"/>
    <w:rsid w:val="00712B7C"/>
    <w:rsid w:val="00712B95"/>
    <w:rsid w:val="0071478A"/>
    <w:rsid w:val="00715093"/>
    <w:rsid w:val="00715BA1"/>
    <w:rsid w:val="00715E07"/>
    <w:rsid w:val="00716197"/>
    <w:rsid w:val="00716487"/>
    <w:rsid w:val="00720582"/>
    <w:rsid w:val="00721101"/>
    <w:rsid w:val="0072165F"/>
    <w:rsid w:val="007217B7"/>
    <w:rsid w:val="007222F0"/>
    <w:rsid w:val="00722AD4"/>
    <w:rsid w:val="00724D0A"/>
    <w:rsid w:val="00725D6A"/>
    <w:rsid w:val="0072650B"/>
    <w:rsid w:val="00726E1A"/>
    <w:rsid w:val="007272D6"/>
    <w:rsid w:val="00730771"/>
    <w:rsid w:val="00730F37"/>
    <w:rsid w:val="00731039"/>
    <w:rsid w:val="00731A8D"/>
    <w:rsid w:val="00733353"/>
    <w:rsid w:val="00733A16"/>
    <w:rsid w:val="00733B13"/>
    <w:rsid w:val="007348DD"/>
    <w:rsid w:val="00735CA3"/>
    <w:rsid w:val="00740DEB"/>
    <w:rsid w:val="00741158"/>
    <w:rsid w:val="00741216"/>
    <w:rsid w:val="00741BDA"/>
    <w:rsid w:val="00742913"/>
    <w:rsid w:val="00742977"/>
    <w:rsid w:val="00742A38"/>
    <w:rsid w:val="0074339E"/>
    <w:rsid w:val="0074374B"/>
    <w:rsid w:val="00743964"/>
    <w:rsid w:val="00745B65"/>
    <w:rsid w:val="007464AF"/>
    <w:rsid w:val="007468DA"/>
    <w:rsid w:val="00750B51"/>
    <w:rsid w:val="00750DE8"/>
    <w:rsid w:val="007521B4"/>
    <w:rsid w:val="00752344"/>
    <w:rsid w:val="00753307"/>
    <w:rsid w:val="007548BC"/>
    <w:rsid w:val="00755155"/>
    <w:rsid w:val="007551FF"/>
    <w:rsid w:val="0075538F"/>
    <w:rsid w:val="00755C35"/>
    <w:rsid w:val="00755C8E"/>
    <w:rsid w:val="00755DFD"/>
    <w:rsid w:val="00755EB7"/>
    <w:rsid w:val="0075656E"/>
    <w:rsid w:val="00756877"/>
    <w:rsid w:val="00756D13"/>
    <w:rsid w:val="00757243"/>
    <w:rsid w:val="00757FEB"/>
    <w:rsid w:val="00760269"/>
    <w:rsid w:val="00760F9A"/>
    <w:rsid w:val="007622F0"/>
    <w:rsid w:val="00762DF6"/>
    <w:rsid w:val="00763A76"/>
    <w:rsid w:val="00763C90"/>
    <w:rsid w:val="00765569"/>
    <w:rsid w:val="00767584"/>
    <w:rsid w:val="00767919"/>
    <w:rsid w:val="00767A07"/>
    <w:rsid w:val="00770215"/>
    <w:rsid w:val="00770391"/>
    <w:rsid w:val="0077052D"/>
    <w:rsid w:val="00770D43"/>
    <w:rsid w:val="00771F0A"/>
    <w:rsid w:val="007724E3"/>
    <w:rsid w:val="0077258E"/>
    <w:rsid w:val="00772DC9"/>
    <w:rsid w:val="00772E02"/>
    <w:rsid w:val="007730AE"/>
    <w:rsid w:val="007748D1"/>
    <w:rsid w:val="00775458"/>
    <w:rsid w:val="007758B3"/>
    <w:rsid w:val="007762CE"/>
    <w:rsid w:val="00776C7F"/>
    <w:rsid w:val="0077727C"/>
    <w:rsid w:val="0077762F"/>
    <w:rsid w:val="00780B61"/>
    <w:rsid w:val="007814A1"/>
    <w:rsid w:val="007814C6"/>
    <w:rsid w:val="00781BC3"/>
    <w:rsid w:val="00781CCE"/>
    <w:rsid w:val="0078207D"/>
    <w:rsid w:val="007822FE"/>
    <w:rsid w:val="0078231E"/>
    <w:rsid w:val="00782768"/>
    <w:rsid w:val="00782B6E"/>
    <w:rsid w:val="00782EB0"/>
    <w:rsid w:val="007835D8"/>
    <w:rsid w:val="007838FE"/>
    <w:rsid w:val="007839C2"/>
    <w:rsid w:val="00783A08"/>
    <w:rsid w:val="0078469E"/>
    <w:rsid w:val="00784D82"/>
    <w:rsid w:val="00785329"/>
    <w:rsid w:val="0078768B"/>
    <w:rsid w:val="00787740"/>
    <w:rsid w:val="00787F3A"/>
    <w:rsid w:val="00790982"/>
    <w:rsid w:val="00791DE1"/>
    <w:rsid w:val="007921C9"/>
    <w:rsid w:val="007933B9"/>
    <w:rsid w:val="007933D2"/>
    <w:rsid w:val="0079469E"/>
    <w:rsid w:val="00795879"/>
    <w:rsid w:val="00796637"/>
    <w:rsid w:val="007969A9"/>
    <w:rsid w:val="00797AB5"/>
    <w:rsid w:val="007A06A5"/>
    <w:rsid w:val="007A07CD"/>
    <w:rsid w:val="007A0C09"/>
    <w:rsid w:val="007A12FF"/>
    <w:rsid w:val="007A1804"/>
    <w:rsid w:val="007A1874"/>
    <w:rsid w:val="007A1CA1"/>
    <w:rsid w:val="007A1E1A"/>
    <w:rsid w:val="007A2174"/>
    <w:rsid w:val="007A25B9"/>
    <w:rsid w:val="007A270E"/>
    <w:rsid w:val="007A47EB"/>
    <w:rsid w:val="007A6FA2"/>
    <w:rsid w:val="007A757A"/>
    <w:rsid w:val="007A7F60"/>
    <w:rsid w:val="007B073D"/>
    <w:rsid w:val="007B0E03"/>
    <w:rsid w:val="007B0F27"/>
    <w:rsid w:val="007B1541"/>
    <w:rsid w:val="007B410B"/>
    <w:rsid w:val="007B41B0"/>
    <w:rsid w:val="007B7B74"/>
    <w:rsid w:val="007C07D3"/>
    <w:rsid w:val="007C2260"/>
    <w:rsid w:val="007C67B6"/>
    <w:rsid w:val="007C6A65"/>
    <w:rsid w:val="007C77FE"/>
    <w:rsid w:val="007D05D5"/>
    <w:rsid w:val="007D1427"/>
    <w:rsid w:val="007D26B9"/>
    <w:rsid w:val="007D391E"/>
    <w:rsid w:val="007D4305"/>
    <w:rsid w:val="007D4912"/>
    <w:rsid w:val="007D594B"/>
    <w:rsid w:val="007D5F1D"/>
    <w:rsid w:val="007D6882"/>
    <w:rsid w:val="007D7019"/>
    <w:rsid w:val="007D7144"/>
    <w:rsid w:val="007D7BD0"/>
    <w:rsid w:val="007E0537"/>
    <w:rsid w:val="007E0ABC"/>
    <w:rsid w:val="007E0B17"/>
    <w:rsid w:val="007E21EC"/>
    <w:rsid w:val="007E3267"/>
    <w:rsid w:val="007E3960"/>
    <w:rsid w:val="007E3FE6"/>
    <w:rsid w:val="007E4913"/>
    <w:rsid w:val="007E4CFA"/>
    <w:rsid w:val="007E4F9B"/>
    <w:rsid w:val="007E57F1"/>
    <w:rsid w:val="007E688E"/>
    <w:rsid w:val="007E6C09"/>
    <w:rsid w:val="007E76F4"/>
    <w:rsid w:val="007F0050"/>
    <w:rsid w:val="007F06E7"/>
    <w:rsid w:val="007F1208"/>
    <w:rsid w:val="007F1290"/>
    <w:rsid w:val="007F1B92"/>
    <w:rsid w:val="007F26AE"/>
    <w:rsid w:val="007F334C"/>
    <w:rsid w:val="007F380F"/>
    <w:rsid w:val="007F4078"/>
    <w:rsid w:val="007F5370"/>
    <w:rsid w:val="007F53B0"/>
    <w:rsid w:val="007F7C10"/>
    <w:rsid w:val="008009C7"/>
    <w:rsid w:val="0080192B"/>
    <w:rsid w:val="00802DB7"/>
    <w:rsid w:val="00803517"/>
    <w:rsid w:val="00803EA8"/>
    <w:rsid w:val="00804135"/>
    <w:rsid w:val="008045E6"/>
    <w:rsid w:val="00806D1D"/>
    <w:rsid w:val="008106B6"/>
    <w:rsid w:val="00810B78"/>
    <w:rsid w:val="00810ED2"/>
    <w:rsid w:val="00811075"/>
    <w:rsid w:val="00813B78"/>
    <w:rsid w:val="008144C6"/>
    <w:rsid w:val="008154A2"/>
    <w:rsid w:val="00815F4E"/>
    <w:rsid w:val="00817039"/>
    <w:rsid w:val="00817046"/>
    <w:rsid w:val="00817A85"/>
    <w:rsid w:val="00817B7C"/>
    <w:rsid w:val="00817DB3"/>
    <w:rsid w:val="00820D78"/>
    <w:rsid w:val="00820EB6"/>
    <w:rsid w:val="00823556"/>
    <w:rsid w:val="00823B7D"/>
    <w:rsid w:val="008244EE"/>
    <w:rsid w:val="00825005"/>
    <w:rsid w:val="0082600A"/>
    <w:rsid w:val="008261E1"/>
    <w:rsid w:val="00826CE4"/>
    <w:rsid w:val="00830CD0"/>
    <w:rsid w:val="00830E40"/>
    <w:rsid w:val="0083126F"/>
    <w:rsid w:val="00831527"/>
    <w:rsid w:val="008316CD"/>
    <w:rsid w:val="0083200D"/>
    <w:rsid w:val="008326DE"/>
    <w:rsid w:val="008328DE"/>
    <w:rsid w:val="00832A20"/>
    <w:rsid w:val="00833E17"/>
    <w:rsid w:val="00834033"/>
    <w:rsid w:val="0083467D"/>
    <w:rsid w:val="008347F7"/>
    <w:rsid w:val="00834BD6"/>
    <w:rsid w:val="008352B9"/>
    <w:rsid w:val="00835769"/>
    <w:rsid w:val="008412BE"/>
    <w:rsid w:val="0084159E"/>
    <w:rsid w:val="00841E0B"/>
    <w:rsid w:val="0084333D"/>
    <w:rsid w:val="00843679"/>
    <w:rsid w:val="008449D7"/>
    <w:rsid w:val="00845A9A"/>
    <w:rsid w:val="00846CCB"/>
    <w:rsid w:val="008470B6"/>
    <w:rsid w:val="0084773C"/>
    <w:rsid w:val="00847B49"/>
    <w:rsid w:val="00851195"/>
    <w:rsid w:val="0085164E"/>
    <w:rsid w:val="008521B3"/>
    <w:rsid w:val="00855F6D"/>
    <w:rsid w:val="008573EF"/>
    <w:rsid w:val="00857853"/>
    <w:rsid w:val="008578D1"/>
    <w:rsid w:val="0086028B"/>
    <w:rsid w:val="00861EA3"/>
    <w:rsid w:val="008623BA"/>
    <w:rsid w:val="00862523"/>
    <w:rsid w:val="0086258D"/>
    <w:rsid w:val="00862595"/>
    <w:rsid w:val="00862A4C"/>
    <w:rsid w:val="00864A5F"/>
    <w:rsid w:val="00865788"/>
    <w:rsid w:val="0086585F"/>
    <w:rsid w:val="00866FEC"/>
    <w:rsid w:val="00867B5C"/>
    <w:rsid w:val="008701FA"/>
    <w:rsid w:val="00870857"/>
    <w:rsid w:val="0087137F"/>
    <w:rsid w:val="0087289E"/>
    <w:rsid w:val="00875ED4"/>
    <w:rsid w:val="008765EF"/>
    <w:rsid w:val="0087746D"/>
    <w:rsid w:val="0087754B"/>
    <w:rsid w:val="00880363"/>
    <w:rsid w:val="00880F90"/>
    <w:rsid w:val="008821D1"/>
    <w:rsid w:val="008826F2"/>
    <w:rsid w:val="008830D7"/>
    <w:rsid w:val="00883640"/>
    <w:rsid w:val="008852BD"/>
    <w:rsid w:val="008859A3"/>
    <w:rsid w:val="00885AAF"/>
    <w:rsid w:val="00887965"/>
    <w:rsid w:val="00890437"/>
    <w:rsid w:val="008905C2"/>
    <w:rsid w:val="0089077F"/>
    <w:rsid w:val="00891009"/>
    <w:rsid w:val="00891D58"/>
    <w:rsid w:val="00891FBF"/>
    <w:rsid w:val="00892306"/>
    <w:rsid w:val="008925BA"/>
    <w:rsid w:val="00892A63"/>
    <w:rsid w:val="0089339C"/>
    <w:rsid w:val="00893A92"/>
    <w:rsid w:val="00893C77"/>
    <w:rsid w:val="008941B3"/>
    <w:rsid w:val="00894436"/>
    <w:rsid w:val="0089549C"/>
    <w:rsid w:val="0089613C"/>
    <w:rsid w:val="008966FD"/>
    <w:rsid w:val="00897364"/>
    <w:rsid w:val="0089774D"/>
    <w:rsid w:val="008978CB"/>
    <w:rsid w:val="00897E10"/>
    <w:rsid w:val="00897EED"/>
    <w:rsid w:val="008A092D"/>
    <w:rsid w:val="008A09B1"/>
    <w:rsid w:val="008A265C"/>
    <w:rsid w:val="008A286C"/>
    <w:rsid w:val="008A2D5B"/>
    <w:rsid w:val="008A4646"/>
    <w:rsid w:val="008A4AB6"/>
    <w:rsid w:val="008A56D5"/>
    <w:rsid w:val="008A5FF1"/>
    <w:rsid w:val="008A6995"/>
    <w:rsid w:val="008A6BCC"/>
    <w:rsid w:val="008B0307"/>
    <w:rsid w:val="008B0D35"/>
    <w:rsid w:val="008B1026"/>
    <w:rsid w:val="008B17AE"/>
    <w:rsid w:val="008B18D6"/>
    <w:rsid w:val="008B2721"/>
    <w:rsid w:val="008B352D"/>
    <w:rsid w:val="008B429A"/>
    <w:rsid w:val="008B4C6A"/>
    <w:rsid w:val="008B5505"/>
    <w:rsid w:val="008B70AF"/>
    <w:rsid w:val="008C03D9"/>
    <w:rsid w:val="008C074E"/>
    <w:rsid w:val="008C1125"/>
    <w:rsid w:val="008C155D"/>
    <w:rsid w:val="008C15D6"/>
    <w:rsid w:val="008C1792"/>
    <w:rsid w:val="008C20EB"/>
    <w:rsid w:val="008C45FE"/>
    <w:rsid w:val="008C4F31"/>
    <w:rsid w:val="008C5359"/>
    <w:rsid w:val="008C5888"/>
    <w:rsid w:val="008C6559"/>
    <w:rsid w:val="008C668E"/>
    <w:rsid w:val="008C6D0F"/>
    <w:rsid w:val="008C754F"/>
    <w:rsid w:val="008D01FA"/>
    <w:rsid w:val="008D096A"/>
    <w:rsid w:val="008D1347"/>
    <w:rsid w:val="008D1437"/>
    <w:rsid w:val="008D20B0"/>
    <w:rsid w:val="008D21F5"/>
    <w:rsid w:val="008D2ADC"/>
    <w:rsid w:val="008D38A1"/>
    <w:rsid w:val="008D3A5D"/>
    <w:rsid w:val="008D4AE4"/>
    <w:rsid w:val="008D5966"/>
    <w:rsid w:val="008D61BC"/>
    <w:rsid w:val="008D68AC"/>
    <w:rsid w:val="008E0016"/>
    <w:rsid w:val="008E02F3"/>
    <w:rsid w:val="008E03A7"/>
    <w:rsid w:val="008E04F3"/>
    <w:rsid w:val="008E0960"/>
    <w:rsid w:val="008E2395"/>
    <w:rsid w:val="008E2481"/>
    <w:rsid w:val="008E2733"/>
    <w:rsid w:val="008E2FFA"/>
    <w:rsid w:val="008E3A04"/>
    <w:rsid w:val="008E4347"/>
    <w:rsid w:val="008E560B"/>
    <w:rsid w:val="008E5987"/>
    <w:rsid w:val="008E5E33"/>
    <w:rsid w:val="008E5EBD"/>
    <w:rsid w:val="008E69F2"/>
    <w:rsid w:val="008E73EC"/>
    <w:rsid w:val="008F23DD"/>
    <w:rsid w:val="008F3120"/>
    <w:rsid w:val="008F338F"/>
    <w:rsid w:val="008F3CB9"/>
    <w:rsid w:val="008F40BE"/>
    <w:rsid w:val="008F6A64"/>
    <w:rsid w:val="008F6B3D"/>
    <w:rsid w:val="008F73A0"/>
    <w:rsid w:val="0090031A"/>
    <w:rsid w:val="00902586"/>
    <w:rsid w:val="00902BBB"/>
    <w:rsid w:val="00903638"/>
    <w:rsid w:val="00903673"/>
    <w:rsid w:val="00904A4C"/>
    <w:rsid w:val="00904C5D"/>
    <w:rsid w:val="00905031"/>
    <w:rsid w:val="00906652"/>
    <w:rsid w:val="00907A9E"/>
    <w:rsid w:val="00910040"/>
    <w:rsid w:val="0091031C"/>
    <w:rsid w:val="00910899"/>
    <w:rsid w:val="00911345"/>
    <w:rsid w:val="0091184B"/>
    <w:rsid w:val="00913961"/>
    <w:rsid w:val="0091399D"/>
    <w:rsid w:val="0091461E"/>
    <w:rsid w:val="009148FA"/>
    <w:rsid w:val="00915042"/>
    <w:rsid w:val="009158A9"/>
    <w:rsid w:val="00915D38"/>
    <w:rsid w:val="0091612F"/>
    <w:rsid w:val="00917377"/>
    <w:rsid w:val="009178B2"/>
    <w:rsid w:val="00920288"/>
    <w:rsid w:val="009217FF"/>
    <w:rsid w:val="009220E8"/>
    <w:rsid w:val="00922D4F"/>
    <w:rsid w:val="009238F8"/>
    <w:rsid w:val="00923CF4"/>
    <w:rsid w:val="0092734B"/>
    <w:rsid w:val="00930A52"/>
    <w:rsid w:val="00933779"/>
    <w:rsid w:val="0093434D"/>
    <w:rsid w:val="009343E9"/>
    <w:rsid w:val="009345D0"/>
    <w:rsid w:val="00935583"/>
    <w:rsid w:val="00935D61"/>
    <w:rsid w:val="00936956"/>
    <w:rsid w:val="00937195"/>
    <w:rsid w:val="0094092C"/>
    <w:rsid w:val="00941152"/>
    <w:rsid w:val="00941153"/>
    <w:rsid w:val="009411A6"/>
    <w:rsid w:val="00941505"/>
    <w:rsid w:val="00941620"/>
    <w:rsid w:val="00941756"/>
    <w:rsid w:val="009419E8"/>
    <w:rsid w:val="00943299"/>
    <w:rsid w:val="00943BB7"/>
    <w:rsid w:val="00943EC2"/>
    <w:rsid w:val="009446AC"/>
    <w:rsid w:val="00944786"/>
    <w:rsid w:val="009449AD"/>
    <w:rsid w:val="00944BE4"/>
    <w:rsid w:val="0094586C"/>
    <w:rsid w:val="00945C39"/>
    <w:rsid w:val="00945DBB"/>
    <w:rsid w:val="00945F6C"/>
    <w:rsid w:val="009460C8"/>
    <w:rsid w:val="0094743E"/>
    <w:rsid w:val="0095013B"/>
    <w:rsid w:val="0095054E"/>
    <w:rsid w:val="009509CB"/>
    <w:rsid w:val="00950A88"/>
    <w:rsid w:val="00950D83"/>
    <w:rsid w:val="00950EF5"/>
    <w:rsid w:val="00953329"/>
    <w:rsid w:val="00953B29"/>
    <w:rsid w:val="009553F7"/>
    <w:rsid w:val="0095651F"/>
    <w:rsid w:val="009575CE"/>
    <w:rsid w:val="00957AC7"/>
    <w:rsid w:val="00957E72"/>
    <w:rsid w:val="00960B51"/>
    <w:rsid w:val="00960D8B"/>
    <w:rsid w:val="00961015"/>
    <w:rsid w:val="00961226"/>
    <w:rsid w:val="009613FF"/>
    <w:rsid w:val="009614D9"/>
    <w:rsid w:val="00961C1D"/>
    <w:rsid w:val="00961FC5"/>
    <w:rsid w:val="0096286B"/>
    <w:rsid w:val="00962E2A"/>
    <w:rsid w:val="0096317A"/>
    <w:rsid w:val="00963701"/>
    <w:rsid w:val="0096438B"/>
    <w:rsid w:val="00964D3B"/>
    <w:rsid w:val="00965367"/>
    <w:rsid w:val="009658E3"/>
    <w:rsid w:val="00966DF8"/>
    <w:rsid w:val="009670D2"/>
    <w:rsid w:val="009679EE"/>
    <w:rsid w:val="00970240"/>
    <w:rsid w:val="0097114E"/>
    <w:rsid w:val="009712FC"/>
    <w:rsid w:val="009719DE"/>
    <w:rsid w:val="00972133"/>
    <w:rsid w:val="00973672"/>
    <w:rsid w:val="00973AED"/>
    <w:rsid w:val="00973DB7"/>
    <w:rsid w:val="00973FC4"/>
    <w:rsid w:val="00974646"/>
    <w:rsid w:val="00974881"/>
    <w:rsid w:val="00974B10"/>
    <w:rsid w:val="00974EDF"/>
    <w:rsid w:val="0097563F"/>
    <w:rsid w:val="0097592F"/>
    <w:rsid w:val="00977C8C"/>
    <w:rsid w:val="00981CB7"/>
    <w:rsid w:val="00981ED8"/>
    <w:rsid w:val="00981FA8"/>
    <w:rsid w:val="00982B73"/>
    <w:rsid w:val="00983262"/>
    <w:rsid w:val="009839C8"/>
    <w:rsid w:val="00984907"/>
    <w:rsid w:val="00984E7A"/>
    <w:rsid w:val="009863CA"/>
    <w:rsid w:val="00986A69"/>
    <w:rsid w:val="00986C52"/>
    <w:rsid w:val="00987E3A"/>
    <w:rsid w:val="00990CF1"/>
    <w:rsid w:val="009911AA"/>
    <w:rsid w:val="0099263A"/>
    <w:rsid w:val="009927E9"/>
    <w:rsid w:val="009933D6"/>
    <w:rsid w:val="00993D67"/>
    <w:rsid w:val="00995688"/>
    <w:rsid w:val="009960AC"/>
    <w:rsid w:val="00996BF9"/>
    <w:rsid w:val="00996DA0"/>
    <w:rsid w:val="009A0965"/>
    <w:rsid w:val="009A2E65"/>
    <w:rsid w:val="009A3AF6"/>
    <w:rsid w:val="009A4E0F"/>
    <w:rsid w:val="009A5EA2"/>
    <w:rsid w:val="009A6DFB"/>
    <w:rsid w:val="009A75C0"/>
    <w:rsid w:val="009A7791"/>
    <w:rsid w:val="009B04C8"/>
    <w:rsid w:val="009B0F58"/>
    <w:rsid w:val="009B10FA"/>
    <w:rsid w:val="009B3709"/>
    <w:rsid w:val="009B41B7"/>
    <w:rsid w:val="009B5DFF"/>
    <w:rsid w:val="009B698D"/>
    <w:rsid w:val="009B78BD"/>
    <w:rsid w:val="009C0184"/>
    <w:rsid w:val="009C1DFE"/>
    <w:rsid w:val="009C245D"/>
    <w:rsid w:val="009C2841"/>
    <w:rsid w:val="009C2F31"/>
    <w:rsid w:val="009C3240"/>
    <w:rsid w:val="009C3846"/>
    <w:rsid w:val="009C3DEA"/>
    <w:rsid w:val="009C42FB"/>
    <w:rsid w:val="009C4D6E"/>
    <w:rsid w:val="009C51CA"/>
    <w:rsid w:val="009C5ACC"/>
    <w:rsid w:val="009C694B"/>
    <w:rsid w:val="009C6A5B"/>
    <w:rsid w:val="009C6F34"/>
    <w:rsid w:val="009C72EC"/>
    <w:rsid w:val="009C7ADD"/>
    <w:rsid w:val="009C7CBD"/>
    <w:rsid w:val="009D0D81"/>
    <w:rsid w:val="009D17D4"/>
    <w:rsid w:val="009D29EE"/>
    <w:rsid w:val="009D2C3D"/>
    <w:rsid w:val="009D2E84"/>
    <w:rsid w:val="009D388D"/>
    <w:rsid w:val="009D39BF"/>
    <w:rsid w:val="009D4103"/>
    <w:rsid w:val="009D4386"/>
    <w:rsid w:val="009D4A57"/>
    <w:rsid w:val="009D5616"/>
    <w:rsid w:val="009D6A63"/>
    <w:rsid w:val="009D6FD6"/>
    <w:rsid w:val="009D7259"/>
    <w:rsid w:val="009D731F"/>
    <w:rsid w:val="009D7510"/>
    <w:rsid w:val="009D7ECD"/>
    <w:rsid w:val="009E01FD"/>
    <w:rsid w:val="009E0454"/>
    <w:rsid w:val="009E0A54"/>
    <w:rsid w:val="009E0ED8"/>
    <w:rsid w:val="009E1983"/>
    <w:rsid w:val="009E19DA"/>
    <w:rsid w:val="009E1C47"/>
    <w:rsid w:val="009E1F63"/>
    <w:rsid w:val="009E221B"/>
    <w:rsid w:val="009E225E"/>
    <w:rsid w:val="009E356F"/>
    <w:rsid w:val="009E43C2"/>
    <w:rsid w:val="009E48F6"/>
    <w:rsid w:val="009E4947"/>
    <w:rsid w:val="009E4BCE"/>
    <w:rsid w:val="009E66BD"/>
    <w:rsid w:val="009E6ADC"/>
    <w:rsid w:val="009E6E13"/>
    <w:rsid w:val="009E7AF4"/>
    <w:rsid w:val="009F0555"/>
    <w:rsid w:val="009F1961"/>
    <w:rsid w:val="009F1B1C"/>
    <w:rsid w:val="009F33A8"/>
    <w:rsid w:val="009F4815"/>
    <w:rsid w:val="009F4FDC"/>
    <w:rsid w:val="009F622B"/>
    <w:rsid w:val="009F63B9"/>
    <w:rsid w:val="009F6726"/>
    <w:rsid w:val="009F6AE7"/>
    <w:rsid w:val="009F7BD0"/>
    <w:rsid w:val="009F7EBF"/>
    <w:rsid w:val="00A026D2"/>
    <w:rsid w:val="00A02A5F"/>
    <w:rsid w:val="00A02F29"/>
    <w:rsid w:val="00A06160"/>
    <w:rsid w:val="00A06980"/>
    <w:rsid w:val="00A07268"/>
    <w:rsid w:val="00A077E9"/>
    <w:rsid w:val="00A10908"/>
    <w:rsid w:val="00A11156"/>
    <w:rsid w:val="00A113FC"/>
    <w:rsid w:val="00A11A78"/>
    <w:rsid w:val="00A1396A"/>
    <w:rsid w:val="00A139E8"/>
    <w:rsid w:val="00A15DEB"/>
    <w:rsid w:val="00A20656"/>
    <w:rsid w:val="00A2069C"/>
    <w:rsid w:val="00A217EC"/>
    <w:rsid w:val="00A21A06"/>
    <w:rsid w:val="00A23C71"/>
    <w:rsid w:val="00A266D0"/>
    <w:rsid w:val="00A27661"/>
    <w:rsid w:val="00A27C53"/>
    <w:rsid w:val="00A34391"/>
    <w:rsid w:val="00A349DD"/>
    <w:rsid w:val="00A356AB"/>
    <w:rsid w:val="00A3648E"/>
    <w:rsid w:val="00A3656A"/>
    <w:rsid w:val="00A36B70"/>
    <w:rsid w:val="00A36DCA"/>
    <w:rsid w:val="00A37502"/>
    <w:rsid w:val="00A379B4"/>
    <w:rsid w:val="00A404DE"/>
    <w:rsid w:val="00A40B92"/>
    <w:rsid w:val="00A40F03"/>
    <w:rsid w:val="00A41500"/>
    <w:rsid w:val="00A41B6F"/>
    <w:rsid w:val="00A421F8"/>
    <w:rsid w:val="00A42AEB"/>
    <w:rsid w:val="00A4348D"/>
    <w:rsid w:val="00A44B87"/>
    <w:rsid w:val="00A44F59"/>
    <w:rsid w:val="00A458EA"/>
    <w:rsid w:val="00A46CAA"/>
    <w:rsid w:val="00A4712F"/>
    <w:rsid w:val="00A4748B"/>
    <w:rsid w:val="00A47833"/>
    <w:rsid w:val="00A47D6E"/>
    <w:rsid w:val="00A47FD3"/>
    <w:rsid w:val="00A507AE"/>
    <w:rsid w:val="00A51A86"/>
    <w:rsid w:val="00A51E20"/>
    <w:rsid w:val="00A531D0"/>
    <w:rsid w:val="00A53302"/>
    <w:rsid w:val="00A53F2A"/>
    <w:rsid w:val="00A54A6E"/>
    <w:rsid w:val="00A550CD"/>
    <w:rsid w:val="00A559AD"/>
    <w:rsid w:val="00A55D1D"/>
    <w:rsid w:val="00A562F1"/>
    <w:rsid w:val="00A5653F"/>
    <w:rsid w:val="00A57C02"/>
    <w:rsid w:val="00A601A8"/>
    <w:rsid w:val="00A60B5A"/>
    <w:rsid w:val="00A61111"/>
    <w:rsid w:val="00A611FE"/>
    <w:rsid w:val="00A61552"/>
    <w:rsid w:val="00A62090"/>
    <w:rsid w:val="00A6217B"/>
    <w:rsid w:val="00A63800"/>
    <w:rsid w:val="00A641B5"/>
    <w:rsid w:val="00A6503F"/>
    <w:rsid w:val="00A670B2"/>
    <w:rsid w:val="00A72361"/>
    <w:rsid w:val="00A7279D"/>
    <w:rsid w:val="00A72918"/>
    <w:rsid w:val="00A72A85"/>
    <w:rsid w:val="00A730B9"/>
    <w:rsid w:val="00A7330A"/>
    <w:rsid w:val="00A73DC9"/>
    <w:rsid w:val="00A74162"/>
    <w:rsid w:val="00A74DAE"/>
    <w:rsid w:val="00A752BE"/>
    <w:rsid w:val="00A75971"/>
    <w:rsid w:val="00A77436"/>
    <w:rsid w:val="00A77BAE"/>
    <w:rsid w:val="00A80264"/>
    <w:rsid w:val="00A80804"/>
    <w:rsid w:val="00A80B8C"/>
    <w:rsid w:val="00A81097"/>
    <w:rsid w:val="00A817FF"/>
    <w:rsid w:val="00A81DCB"/>
    <w:rsid w:val="00A82791"/>
    <w:rsid w:val="00A828CD"/>
    <w:rsid w:val="00A82E1C"/>
    <w:rsid w:val="00A839A5"/>
    <w:rsid w:val="00A841A6"/>
    <w:rsid w:val="00A847B2"/>
    <w:rsid w:val="00A8595B"/>
    <w:rsid w:val="00A85979"/>
    <w:rsid w:val="00A87FD8"/>
    <w:rsid w:val="00A91D1C"/>
    <w:rsid w:val="00A9385F"/>
    <w:rsid w:val="00A949C0"/>
    <w:rsid w:val="00A94A7B"/>
    <w:rsid w:val="00A95176"/>
    <w:rsid w:val="00A95190"/>
    <w:rsid w:val="00A960CE"/>
    <w:rsid w:val="00A9663B"/>
    <w:rsid w:val="00A96927"/>
    <w:rsid w:val="00A96CC1"/>
    <w:rsid w:val="00A973F0"/>
    <w:rsid w:val="00AA07BF"/>
    <w:rsid w:val="00AA0C3D"/>
    <w:rsid w:val="00AA11A7"/>
    <w:rsid w:val="00AA16DA"/>
    <w:rsid w:val="00AA229F"/>
    <w:rsid w:val="00AA30DC"/>
    <w:rsid w:val="00AA347C"/>
    <w:rsid w:val="00AA449E"/>
    <w:rsid w:val="00AA5F89"/>
    <w:rsid w:val="00AA600E"/>
    <w:rsid w:val="00AA692C"/>
    <w:rsid w:val="00AA7723"/>
    <w:rsid w:val="00AA7D10"/>
    <w:rsid w:val="00AA7E41"/>
    <w:rsid w:val="00AB0898"/>
    <w:rsid w:val="00AB0BB6"/>
    <w:rsid w:val="00AB121F"/>
    <w:rsid w:val="00AB1712"/>
    <w:rsid w:val="00AB1776"/>
    <w:rsid w:val="00AB2598"/>
    <w:rsid w:val="00AB25D2"/>
    <w:rsid w:val="00AB3626"/>
    <w:rsid w:val="00AB4CD2"/>
    <w:rsid w:val="00AB5134"/>
    <w:rsid w:val="00AB5EEF"/>
    <w:rsid w:val="00AB6649"/>
    <w:rsid w:val="00AB67FD"/>
    <w:rsid w:val="00AB6D91"/>
    <w:rsid w:val="00AB7148"/>
    <w:rsid w:val="00AC02BF"/>
    <w:rsid w:val="00AC101E"/>
    <w:rsid w:val="00AC1AA9"/>
    <w:rsid w:val="00AC2D73"/>
    <w:rsid w:val="00AC3694"/>
    <w:rsid w:val="00AC3989"/>
    <w:rsid w:val="00AC3EB1"/>
    <w:rsid w:val="00AC64BB"/>
    <w:rsid w:val="00AC7679"/>
    <w:rsid w:val="00AC78A3"/>
    <w:rsid w:val="00AC79D7"/>
    <w:rsid w:val="00AD0E53"/>
    <w:rsid w:val="00AD2157"/>
    <w:rsid w:val="00AD2193"/>
    <w:rsid w:val="00AD3D65"/>
    <w:rsid w:val="00AD3EA3"/>
    <w:rsid w:val="00AD630E"/>
    <w:rsid w:val="00AD6ADA"/>
    <w:rsid w:val="00AD7A59"/>
    <w:rsid w:val="00AD7FF3"/>
    <w:rsid w:val="00AE1381"/>
    <w:rsid w:val="00AE19DA"/>
    <w:rsid w:val="00AE1DA5"/>
    <w:rsid w:val="00AE2020"/>
    <w:rsid w:val="00AE2AB5"/>
    <w:rsid w:val="00AE2B5C"/>
    <w:rsid w:val="00AE32DB"/>
    <w:rsid w:val="00AE3911"/>
    <w:rsid w:val="00AE4AEC"/>
    <w:rsid w:val="00AE593E"/>
    <w:rsid w:val="00AE74FB"/>
    <w:rsid w:val="00AE788B"/>
    <w:rsid w:val="00AF00B3"/>
    <w:rsid w:val="00AF0405"/>
    <w:rsid w:val="00AF1AA9"/>
    <w:rsid w:val="00AF24F4"/>
    <w:rsid w:val="00AF27AD"/>
    <w:rsid w:val="00AF3900"/>
    <w:rsid w:val="00AF3E6E"/>
    <w:rsid w:val="00AF4064"/>
    <w:rsid w:val="00AF5017"/>
    <w:rsid w:val="00AF54FE"/>
    <w:rsid w:val="00AF5AE7"/>
    <w:rsid w:val="00AF5D34"/>
    <w:rsid w:val="00AF607B"/>
    <w:rsid w:val="00AF609D"/>
    <w:rsid w:val="00AF6141"/>
    <w:rsid w:val="00AF6F9F"/>
    <w:rsid w:val="00AF749E"/>
    <w:rsid w:val="00B006AD"/>
    <w:rsid w:val="00B00DA8"/>
    <w:rsid w:val="00B02222"/>
    <w:rsid w:val="00B02F35"/>
    <w:rsid w:val="00B033CF"/>
    <w:rsid w:val="00B03A3C"/>
    <w:rsid w:val="00B03D96"/>
    <w:rsid w:val="00B03DF8"/>
    <w:rsid w:val="00B03F5A"/>
    <w:rsid w:val="00B047EA"/>
    <w:rsid w:val="00B04B12"/>
    <w:rsid w:val="00B061EF"/>
    <w:rsid w:val="00B063B5"/>
    <w:rsid w:val="00B06779"/>
    <w:rsid w:val="00B07426"/>
    <w:rsid w:val="00B0756E"/>
    <w:rsid w:val="00B07AE0"/>
    <w:rsid w:val="00B07D0D"/>
    <w:rsid w:val="00B10463"/>
    <w:rsid w:val="00B10D75"/>
    <w:rsid w:val="00B12423"/>
    <w:rsid w:val="00B12FF3"/>
    <w:rsid w:val="00B13D0E"/>
    <w:rsid w:val="00B153F2"/>
    <w:rsid w:val="00B15716"/>
    <w:rsid w:val="00B15C11"/>
    <w:rsid w:val="00B1723E"/>
    <w:rsid w:val="00B1787C"/>
    <w:rsid w:val="00B20401"/>
    <w:rsid w:val="00B21FE2"/>
    <w:rsid w:val="00B2216D"/>
    <w:rsid w:val="00B22384"/>
    <w:rsid w:val="00B22BE3"/>
    <w:rsid w:val="00B23046"/>
    <w:rsid w:val="00B23204"/>
    <w:rsid w:val="00B23A01"/>
    <w:rsid w:val="00B242AA"/>
    <w:rsid w:val="00B26A33"/>
    <w:rsid w:val="00B26B81"/>
    <w:rsid w:val="00B27103"/>
    <w:rsid w:val="00B2777C"/>
    <w:rsid w:val="00B27BC9"/>
    <w:rsid w:val="00B30DA5"/>
    <w:rsid w:val="00B312E9"/>
    <w:rsid w:val="00B31370"/>
    <w:rsid w:val="00B3207A"/>
    <w:rsid w:val="00B32C9A"/>
    <w:rsid w:val="00B32E73"/>
    <w:rsid w:val="00B32FF2"/>
    <w:rsid w:val="00B341DA"/>
    <w:rsid w:val="00B3515F"/>
    <w:rsid w:val="00B3532D"/>
    <w:rsid w:val="00B35AF7"/>
    <w:rsid w:val="00B3772B"/>
    <w:rsid w:val="00B4047D"/>
    <w:rsid w:val="00B40673"/>
    <w:rsid w:val="00B40FC5"/>
    <w:rsid w:val="00B4324B"/>
    <w:rsid w:val="00B43D79"/>
    <w:rsid w:val="00B43E41"/>
    <w:rsid w:val="00B447A2"/>
    <w:rsid w:val="00B449CB"/>
    <w:rsid w:val="00B4591A"/>
    <w:rsid w:val="00B460F1"/>
    <w:rsid w:val="00B4678D"/>
    <w:rsid w:val="00B46F94"/>
    <w:rsid w:val="00B470AC"/>
    <w:rsid w:val="00B47B8A"/>
    <w:rsid w:val="00B47C6D"/>
    <w:rsid w:val="00B5018C"/>
    <w:rsid w:val="00B50198"/>
    <w:rsid w:val="00B50E3C"/>
    <w:rsid w:val="00B51533"/>
    <w:rsid w:val="00B519D8"/>
    <w:rsid w:val="00B519E4"/>
    <w:rsid w:val="00B51B78"/>
    <w:rsid w:val="00B52808"/>
    <w:rsid w:val="00B52A7F"/>
    <w:rsid w:val="00B53A53"/>
    <w:rsid w:val="00B54371"/>
    <w:rsid w:val="00B54720"/>
    <w:rsid w:val="00B55218"/>
    <w:rsid w:val="00B55D8C"/>
    <w:rsid w:val="00B6171A"/>
    <w:rsid w:val="00B61AB8"/>
    <w:rsid w:val="00B61E89"/>
    <w:rsid w:val="00B620EF"/>
    <w:rsid w:val="00B6254E"/>
    <w:rsid w:val="00B62DD1"/>
    <w:rsid w:val="00B634FF"/>
    <w:rsid w:val="00B63A38"/>
    <w:rsid w:val="00B63FF8"/>
    <w:rsid w:val="00B64DB7"/>
    <w:rsid w:val="00B651FE"/>
    <w:rsid w:val="00B66002"/>
    <w:rsid w:val="00B676DC"/>
    <w:rsid w:val="00B677AA"/>
    <w:rsid w:val="00B700AD"/>
    <w:rsid w:val="00B7028B"/>
    <w:rsid w:val="00B70297"/>
    <w:rsid w:val="00B7077D"/>
    <w:rsid w:val="00B70943"/>
    <w:rsid w:val="00B70E4B"/>
    <w:rsid w:val="00B71629"/>
    <w:rsid w:val="00B72176"/>
    <w:rsid w:val="00B724F5"/>
    <w:rsid w:val="00B73D85"/>
    <w:rsid w:val="00B761A4"/>
    <w:rsid w:val="00B76E8D"/>
    <w:rsid w:val="00B77013"/>
    <w:rsid w:val="00B77292"/>
    <w:rsid w:val="00B77884"/>
    <w:rsid w:val="00B77D76"/>
    <w:rsid w:val="00B80179"/>
    <w:rsid w:val="00B81064"/>
    <w:rsid w:val="00B82FA6"/>
    <w:rsid w:val="00B834A9"/>
    <w:rsid w:val="00B83587"/>
    <w:rsid w:val="00B844CC"/>
    <w:rsid w:val="00B846B3"/>
    <w:rsid w:val="00B84A3E"/>
    <w:rsid w:val="00B84E55"/>
    <w:rsid w:val="00B8510D"/>
    <w:rsid w:val="00B87680"/>
    <w:rsid w:val="00B87BD2"/>
    <w:rsid w:val="00B87E66"/>
    <w:rsid w:val="00B907AF"/>
    <w:rsid w:val="00B907F5"/>
    <w:rsid w:val="00B91625"/>
    <w:rsid w:val="00B926D6"/>
    <w:rsid w:val="00B92CA2"/>
    <w:rsid w:val="00B93879"/>
    <w:rsid w:val="00B9389D"/>
    <w:rsid w:val="00B945E5"/>
    <w:rsid w:val="00B95644"/>
    <w:rsid w:val="00B95842"/>
    <w:rsid w:val="00B95CD6"/>
    <w:rsid w:val="00B96065"/>
    <w:rsid w:val="00B9611D"/>
    <w:rsid w:val="00B976EB"/>
    <w:rsid w:val="00B97E74"/>
    <w:rsid w:val="00BA14BA"/>
    <w:rsid w:val="00BA294A"/>
    <w:rsid w:val="00BA2ED1"/>
    <w:rsid w:val="00BA3874"/>
    <w:rsid w:val="00BA3A70"/>
    <w:rsid w:val="00BA4545"/>
    <w:rsid w:val="00BA4F54"/>
    <w:rsid w:val="00BA566A"/>
    <w:rsid w:val="00BA5C6B"/>
    <w:rsid w:val="00BA70CC"/>
    <w:rsid w:val="00BA7F61"/>
    <w:rsid w:val="00BB04A5"/>
    <w:rsid w:val="00BB1526"/>
    <w:rsid w:val="00BB1A8B"/>
    <w:rsid w:val="00BB1E2F"/>
    <w:rsid w:val="00BB312A"/>
    <w:rsid w:val="00BB3268"/>
    <w:rsid w:val="00BB3973"/>
    <w:rsid w:val="00BB4CD3"/>
    <w:rsid w:val="00BB628A"/>
    <w:rsid w:val="00BB70E6"/>
    <w:rsid w:val="00BB7D40"/>
    <w:rsid w:val="00BC0CAD"/>
    <w:rsid w:val="00BC0FCC"/>
    <w:rsid w:val="00BC1296"/>
    <w:rsid w:val="00BC1383"/>
    <w:rsid w:val="00BC3060"/>
    <w:rsid w:val="00BC309C"/>
    <w:rsid w:val="00BC31BD"/>
    <w:rsid w:val="00BC35A7"/>
    <w:rsid w:val="00BC3ADE"/>
    <w:rsid w:val="00BC434C"/>
    <w:rsid w:val="00BC558C"/>
    <w:rsid w:val="00BC569F"/>
    <w:rsid w:val="00BC63B0"/>
    <w:rsid w:val="00BC6D95"/>
    <w:rsid w:val="00BC6F30"/>
    <w:rsid w:val="00BC7CFA"/>
    <w:rsid w:val="00BD06FF"/>
    <w:rsid w:val="00BD0754"/>
    <w:rsid w:val="00BD08AC"/>
    <w:rsid w:val="00BD0B95"/>
    <w:rsid w:val="00BD10D0"/>
    <w:rsid w:val="00BD1DEE"/>
    <w:rsid w:val="00BD2388"/>
    <w:rsid w:val="00BD25C6"/>
    <w:rsid w:val="00BD2973"/>
    <w:rsid w:val="00BD320A"/>
    <w:rsid w:val="00BD40C4"/>
    <w:rsid w:val="00BD4313"/>
    <w:rsid w:val="00BD47D2"/>
    <w:rsid w:val="00BD536E"/>
    <w:rsid w:val="00BE02C0"/>
    <w:rsid w:val="00BE12F0"/>
    <w:rsid w:val="00BE1A15"/>
    <w:rsid w:val="00BE2986"/>
    <w:rsid w:val="00BE365F"/>
    <w:rsid w:val="00BE47D1"/>
    <w:rsid w:val="00BE76C7"/>
    <w:rsid w:val="00BF1234"/>
    <w:rsid w:val="00BF158B"/>
    <w:rsid w:val="00BF1731"/>
    <w:rsid w:val="00BF2D24"/>
    <w:rsid w:val="00BF2F08"/>
    <w:rsid w:val="00BF4009"/>
    <w:rsid w:val="00BF5BEE"/>
    <w:rsid w:val="00BF5D6F"/>
    <w:rsid w:val="00BF6AB8"/>
    <w:rsid w:val="00BF6E07"/>
    <w:rsid w:val="00BF74F9"/>
    <w:rsid w:val="00BF7C41"/>
    <w:rsid w:val="00C02D73"/>
    <w:rsid w:val="00C0471C"/>
    <w:rsid w:val="00C058B4"/>
    <w:rsid w:val="00C0613A"/>
    <w:rsid w:val="00C06368"/>
    <w:rsid w:val="00C06BA7"/>
    <w:rsid w:val="00C06C61"/>
    <w:rsid w:val="00C07B37"/>
    <w:rsid w:val="00C07BFD"/>
    <w:rsid w:val="00C10A4C"/>
    <w:rsid w:val="00C1110D"/>
    <w:rsid w:val="00C11435"/>
    <w:rsid w:val="00C11948"/>
    <w:rsid w:val="00C129C5"/>
    <w:rsid w:val="00C13580"/>
    <w:rsid w:val="00C13A5E"/>
    <w:rsid w:val="00C152FF"/>
    <w:rsid w:val="00C15BE3"/>
    <w:rsid w:val="00C15C62"/>
    <w:rsid w:val="00C21B3C"/>
    <w:rsid w:val="00C221D0"/>
    <w:rsid w:val="00C22DA9"/>
    <w:rsid w:val="00C22DD6"/>
    <w:rsid w:val="00C230E5"/>
    <w:rsid w:val="00C2437D"/>
    <w:rsid w:val="00C245A9"/>
    <w:rsid w:val="00C24D9B"/>
    <w:rsid w:val="00C25EA2"/>
    <w:rsid w:val="00C26A9C"/>
    <w:rsid w:val="00C275CB"/>
    <w:rsid w:val="00C302B9"/>
    <w:rsid w:val="00C31279"/>
    <w:rsid w:val="00C312F3"/>
    <w:rsid w:val="00C315C8"/>
    <w:rsid w:val="00C32248"/>
    <w:rsid w:val="00C330E0"/>
    <w:rsid w:val="00C34C52"/>
    <w:rsid w:val="00C3596C"/>
    <w:rsid w:val="00C37A80"/>
    <w:rsid w:val="00C41555"/>
    <w:rsid w:val="00C41FFC"/>
    <w:rsid w:val="00C4237D"/>
    <w:rsid w:val="00C42E34"/>
    <w:rsid w:val="00C4353B"/>
    <w:rsid w:val="00C43A04"/>
    <w:rsid w:val="00C45E3F"/>
    <w:rsid w:val="00C45E88"/>
    <w:rsid w:val="00C46104"/>
    <w:rsid w:val="00C464AC"/>
    <w:rsid w:val="00C4693B"/>
    <w:rsid w:val="00C46D98"/>
    <w:rsid w:val="00C47268"/>
    <w:rsid w:val="00C50D04"/>
    <w:rsid w:val="00C50EA2"/>
    <w:rsid w:val="00C5135C"/>
    <w:rsid w:val="00C51B02"/>
    <w:rsid w:val="00C51F4F"/>
    <w:rsid w:val="00C524DA"/>
    <w:rsid w:val="00C530C5"/>
    <w:rsid w:val="00C5325B"/>
    <w:rsid w:val="00C5343A"/>
    <w:rsid w:val="00C539CB"/>
    <w:rsid w:val="00C55003"/>
    <w:rsid w:val="00C55EC5"/>
    <w:rsid w:val="00C5612B"/>
    <w:rsid w:val="00C57140"/>
    <w:rsid w:val="00C57313"/>
    <w:rsid w:val="00C57882"/>
    <w:rsid w:val="00C6112A"/>
    <w:rsid w:val="00C6208D"/>
    <w:rsid w:val="00C6220E"/>
    <w:rsid w:val="00C629F4"/>
    <w:rsid w:val="00C65392"/>
    <w:rsid w:val="00C6613E"/>
    <w:rsid w:val="00C661FC"/>
    <w:rsid w:val="00C6697E"/>
    <w:rsid w:val="00C70680"/>
    <w:rsid w:val="00C71ADA"/>
    <w:rsid w:val="00C7270F"/>
    <w:rsid w:val="00C7366F"/>
    <w:rsid w:val="00C73735"/>
    <w:rsid w:val="00C744ED"/>
    <w:rsid w:val="00C74624"/>
    <w:rsid w:val="00C749FE"/>
    <w:rsid w:val="00C75D7B"/>
    <w:rsid w:val="00C767CA"/>
    <w:rsid w:val="00C76826"/>
    <w:rsid w:val="00C7692D"/>
    <w:rsid w:val="00C76D98"/>
    <w:rsid w:val="00C777F6"/>
    <w:rsid w:val="00C80063"/>
    <w:rsid w:val="00C82037"/>
    <w:rsid w:val="00C83960"/>
    <w:rsid w:val="00C84FB5"/>
    <w:rsid w:val="00C855A5"/>
    <w:rsid w:val="00C85718"/>
    <w:rsid w:val="00C86227"/>
    <w:rsid w:val="00C86E6D"/>
    <w:rsid w:val="00C87D0D"/>
    <w:rsid w:val="00C9116D"/>
    <w:rsid w:val="00C9122B"/>
    <w:rsid w:val="00C91540"/>
    <w:rsid w:val="00C92B78"/>
    <w:rsid w:val="00C9372D"/>
    <w:rsid w:val="00C93A93"/>
    <w:rsid w:val="00C95674"/>
    <w:rsid w:val="00C961F3"/>
    <w:rsid w:val="00C96EF6"/>
    <w:rsid w:val="00CA075F"/>
    <w:rsid w:val="00CA1850"/>
    <w:rsid w:val="00CA25A5"/>
    <w:rsid w:val="00CA2C05"/>
    <w:rsid w:val="00CA2D67"/>
    <w:rsid w:val="00CA2DE5"/>
    <w:rsid w:val="00CA339C"/>
    <w:rsid w:val="00CA3AAD"/>
    <w:rsid w:val="00CA3E5C"/>
    <w:rsid w:val="00CA3F39"/>
    <w:rsid w:val="00CA41D7"/>
    <w:rsid w:val="00CA4258"/>
    <w:rsid w:val="00CA42B0"/>
    <w:rsid w:val="00CB02A7"/>
    <w:rsid w:val="00CB0702"/>
    <w:rsid w:val="00CB1B92"/>
    <w:rsid w:val="00CB1D81"/>
    <w:rsid w:val="00CB2A5C"/>
    <w:rsid w:val="00CB2C5B"/>
    <w:rsid w:val="00CB3CCF"/>
    <w:rsid w:val="00CB43FC"/>
    <w:rsid w:val="00CB4DA5"/>
    <w:rsid w:val="00CB5639"/>
    <w:rsid w:val="00CB5C5D"/>
    <w:rsid w:val="00CB704B"/>
    <w:rsid w:val="00CB71DC"/>
    <w:rsid w:val="00CB7742"/>
    <w:rsid w:val="00CB7AA2"/>
    <w:rsid w:val="00CB7D96"/>
    <w:rsid w:val="00CC01CC"/>
    <w:rsid w:val="00CC1393"/>
    <w:rsid w:val="00CC3A04"/>
    <w:rsid w:val="00CC3D02"/>
    <w:rsid w:val="00CC57D9"/>
    <w:rsid w:val="00CC5FDD"/>
    <w:rsid w:val="00CD12BB"/>
    <w:rsid w:val="00CD2A84"/>
    <w:rsid w:val="00CD2B59"/>
    <w:rsid w:val="00CD2D45"/>
    <w:rsid w:val="00CD3C12"/>
    <w:rsid w:val="00CD3E5F"/>
    <w:rsid w:val="00CD41EC"/>
    <w:rsid w:val="00CD4A98"/>
    <w:rsid w:val="00CD51BF"/>
    <w:rsid w:val="00CD520D"/>
    <w:rsid w:val="00CD54D4"/>
    <w:rsid w:val="00CD5573"/>
    <w:rsid w:val="00CD5A4A"/>
    <w:rsid w:val="00CD5F94"/>
    <w:rsid w:val="00CD68B0"/>
    <w:rsid w:val="00CD7550"/>
    <w:rsid w:val="00CD7D2D"/>
    <w:rsid w:val="00CE016D"/>
    <w:rsid w:val="00CE0F98"/>
    <w:rsid w:val="00CE1684"/>
    <w:rsid w:val="00CE182F"/>
    <w:rsid w:val="00CE2116"/>
    <w:rsid w:val="00CE2AFA"/>
    <w:rsid w:val="00CE3801"/>
    <w:rsid w:val="00CE3DC0"/>
    <w:rsid w:val="00CE4553"/>
    <w:rsid w:val="00CE4E19"/>
    <w:rsid w:val="00CE57A7"/>
    <w:rsid w:val="00CE5BA2"/>
    <w:rsid w:val="00CE60A6"/>
    <w:rsid w:val="00CE65B6"/>
    <w:rsid w:val="00CE6620"/>
    <w:rsid w:val="00CE696A"/>
    <w:rsid w:val="00CE6EB2"/>
    <w:rsid w:val="00CE7493"/>
    <w:rsid w:val="00CE7580"/>
    <w:rsid w:val="00CE7DCE"/>
    <w:rsid w:val="00CE7E82"/>
    <w:rsid w:val="00CF0FC4"/>
    <w:rsid w:val="00CF1111"/>
    <w:rsid w:val="00CF191C"/>
    <w:rsid w:val="00CF34A5"/>
    <w:rsid w:val="00CF402E"/>
    <w:rsid w:val="00CF44F5"/>
    <w:rsid w:val="00CF4F25"/>
    <w:rsid w:val="00CF666A"/>
    <w:rsid w:val="00CF675B"/>
    <w:rsid w:val="00CF7DCD"/>
    <w:rsid w:val="00D002C3"/>
    <w:rsid w:val="00D0047C"/>
    <w:rsid w:val="00D004EB"/>
    <w:rsid w:val="00D01EB1"/>
    <w:rsid w:val="00D01FFA"/>
    <w:rsid w:val="00D02298"/>
    <w:rsid w:val="00D0352E"/>
    <w:rsid w:val="00D03970"/>
    <w:rsid w:val="00D03FC1"/>
    <w:rsid w:val="00D04096"/>
    <w:rsid w:val="00D04DCC"/>
    <w:rsid w:val="00D04E38"/>
    <w:rsid w:val="00D04F15"/>
    <w:rsid w:val="00D05493"/>
    <w:rsid w:val="00D054EE"/>
    <w:rsid w:val="00D06E54"/>
    <w:rsid w:val="00D07496"/>
    <w:rsid w:val="00D07553"/>
    <w:rsid w:val="00D07D79"/>
    <w:rsid w:val="00D10437"/>
    <w:rsid w:val="00D109CD"/>
    <w:rsid w:val="00D10A00"/>
    <w:rsid w:val="00D10E4D"/>
    <w:rsid w:val="00D10F64"/>
    <w:rsid w:val="00D1114E"/>
    <w:rsid w:val="00D11E2A"/>
    <w:rsid w:val="00D1283A"/>
    <w:rsid w:val="00D13315"/>
    <w:rsid w:val="00D140DB"/>
    <w:rsid w:val="00D1422F"/>
    <w:rsid w:val="00D160FA"/>
    <w:rsid w:val="00D164AB"/>
    <w:rsid w:val="00D165BE"/>
    <w:rsid w:val="00D168EB"/>
    <w:rsid w:val="00D17248"/>
    <w:rsid w:val="00D20348"/>
    <w:rsid w:val="00D20C76"/>
    <w:rsid w:val="00D22601"/>
    <w:rsid w:val="00D23578"/>
    <w:rsid w:val="00D25C1C"/>
    <w:rsid w:val="00D25D13"/>
    <w:rsid w:val="00D26929"/>
    <w:rsid w:val="00D27135"/>
    <w:rsid w:val="00D30320"/>
    <w:rsid w:val="00D303A3"/>
    <w:rsid w:val="00D30527"/>
    <w:rsid w:val="00D3228A"/>
    <w:rsid w:val="00D32F86"/>
    <w:rsid w:val="00D3360F"/>
    <w:rsid w:val="00D33BD1"/>
    <w:rsid w:val="00D33EFA"/>
    <w:rsid w:val="00D3476C"/>
    <w:rsid w:val="00D35FFB"/>
    <w:rsid w:val="00D40D47"/>
    <w:rsid w:val="00D42974"/>
    <w:rsid w:val="00D42F4E"/>
    <w:rsid w:val="00D4356F"/>
    <w:rsid w:val="00D440E3"/>
    <w:rsid w:val="00D44134"/>
    <w:rsid w:val="00D44394"/>
    <w:rsid w:val="00D4449C"/>
    <w:rsid w:val="00D44AFE"/>
    <w:rsid w:val="00D465BE"/>
    <w:rsid w:val="00D46A48"/>
    <w:rsid w:val="00D4759D"/>
    <w:rsid w:val="00D479BC"/>
    <w:rsid w:val="00D47BA4"/>
    <w:rsid w:val="00D5106F"/>
    <w:rsid w:val="00D51E60"/>
    <w:rsid w:val="00D51FFD"/>
    <w:rsid w:val="00D52EED"/>
    <w:rsid w:val="00D534F7"/>
    <w:rsid w:val="00D543E6"/>
    <w:rsid w:val="00D55C99"/>
    <w:rsid w:val="00D56028"/>
    <w:rsid w:val="00D56134"/>
    <w:rsid w:val="00D56CD5"/>
    <w:rsid w:val="00D5715D"/>
    <w:rsid w:val="00D571E1"/>
    <w:rsid w:val="00D5794E"/>
    <w:rsid w:val="00D601DE"/>
    <w:rsid w:val="00D608ED"/>
    <w:rsid w:val="00D60C41"/>
    <w:rsid w:val="00D6326D"/>
    <w:rsid w:val="00D6327B"/>
    <w:rsid w:val="00D641E8"/>
    <w:rsid w:val="00D64968"/>
    <w:rsid w:val="00D6538C"/>
    <w:rsid w:val="00D66263"/>
    <w:rsid w:val="00D66F0A"/>
    <w:rsid w:val="00D673B9"/>
    <w:rsid w:val="00D70A8F"/>
    <w:rsid w:val="00D7123D"/>
    <w:rsid w:val="00D71291"/>
    <w:rsid w:val="00D73139"/>
    <w:rsid w:val="00D736BD"/>
    <w:rsid w:val="00D74695"/>
    <w:rsid w:val="00D74ADD"/>
    <w:rsid w:val="00D757D8"/>
    <w:rsid w:val="00D762F1"/>
    <w:rsid w:val="00D76832"/>
    <w:rsid w:val="00D77A1F"/>
    <w:rsid w:val="00D77A84"/>
    <w:rsid w:val="00D77AA2"/>
    <w:rsid w:val="00D80DFF"/>
    <w:rsid w:val="00D82213"/>
    <w:rsid w:val="00D8230E"/>
    <w:rsid w:val="00D831AE"/>
    <w:rsid w:val="00D83A21"/>
    <w:rsid w:val="00D84248"/>
    <w:rsid w:val="00D85753"/>
    <w:rsid w:val="00D86C62"/>
    <w:rsid w:val="00D87B80"/>
    <w:rsid w:val="00D909A0"/>
    <w:rsid w:val="00D911DA"/>
    <w:rsid w:val="00D9171B"/>
    <w:rsid w:val="00D91CB6"/>
    <w:rsid w:val="00D92161"/>
    <w:rsid w:val="00D92F1F"/>
    <w:rsid w:val="00D92F3E"/>
    <w:rsid w:val="00D933C6"/>
    <w:rsid w:val="00D93A97"/>
    <w:rsid w:val="00D94B77"/>
    <w:rsid w:val="00D94E4B"/>
    <w:rsid w:val="00D95F31"/>
    <w:rsid w:val="00D96BF4"/>
    <w:rsid w:val="00D96F28"/>
    <w:rsid w:val="00D9728C"/>
    <w:rsid w:val="00DA0E16"/>
    <w:rsid w:val="00DA1191"/>
    <w:rsid w:val="00DA23E0"/>
    <w:rsid w:val="00DA2FAF"/>
    <w:rsid w:val="00DA3307"/>
    <w:rsid w:val="00DA40E1"/>
    <w:rsid w:val="00DA49CF"/>
    <w:rsid w:val="00DA5B1D"/>
    <w:rsid w:val="00DA62D8"/>
    <w:rsid w:val="00DA672E"/>
    <w:rsid w:val="00DB02F4"/>
    <w:rsid w:val="00DB05B8"/>
    <w:rsid w:val="00DB0BCF"/>
    <w:rsid w:val="00DB0DFC"/>
    <w:rsid w:val="00DB3DFB"/>
    <w:rsid w:val="00DB5188"/>
    <w:rsid w:val="00DB5651"/>
    <w:rsid w:val="00DB5E86"/>
    <w:rsid w:val="00DB600A"/>
    <w:rsid w:val="00DB699D"/>
    <w:rsid w:val="00DB69F7"/>
    <w:rsid w:val="00DB6AC0"/>
    <w:rsid w:val="00DB7048"/>
    <w:rsid w:val="00DB7E5A"/>
    <w:rsid w:val="00DC0196"/>
    <w:rsid w:val="00DC0A70"/>
    <w:rsid w:val="00DC127F"/>
    <w:rsid w:val="00DC1502"/>
    <w:rsid w:val="00DC16B4"/>
    <w:rsid w:val="00DC2234"/>
    <w:rsid w:val="00DC244C"/>
    <w:rsid w:val="00DC33E2"/>
    <w:rsid w:val="00DC4429"/>
    <w:rsid w:val="00DC547D"/>
    <w:rsid w:val="00DC5979"/>
    <w:rsid w:val="00DC6925"/>
    <w:rsid w:val="00DC708A"/>
    <w:rsid w:val="00DC70A1"/>
    <w:rsid w:val="00DD0AEE"/>
    <w:rsid w:val="00DD1081"/>
    <w:rsid w:val="00DD171E"/>
    <w:rsid w:val="00DD1930"/>
    <w:rsid w:val="00DD21D4"/>
    <w:rsid w:val="00DD23A9"/>
    <w:rsid w:val="00DD2A1F"/>
    <w:rsid w:val="00DD3290"/>
    <w:rsid w:val="00DD36ED"/>
    <w:rsid w:val="00DD3B69"/>
    <w:rsid w:val="00DD457A"/>
    <w:rsid w:val="00DD4B29"/>
    <w:rsid w:val="00DD4C34"/>
    <w:rsid w:val="00DD54E9"/>
    <w:rsid w:val="00DD5D75"/>
    <w:rsid w:val="00DD640A"/>
    <w:rsid w:val="00DD6695"/>
    <w:rsid w:val="00DD6F12"/>
    <w:rsid w:val="00DE1552"/>
    <w:rsid w:val="00DE25EE"/>
    <w:rsid w:val="00DE3878"/>
    <w:rsid w:val="00DE48C8"/>
    <w:rsid w:val="00DE533B"/>
    <w:rsid w:val="00DE6AB7"/>
    <w:rsid w:val="00DE7286"/>
    <w:rsid w:val="00DF0A49"/>
    <w:rsid w:val="00DF1DC5"/>
    <w:rsid w:val="00DF261B"/>
    <w:rsid w:val="00DF48D5"/>
    <w:rsid w:val="00DF4EA5"/>
    <w:rsid w:val="00DF5152"/>
    <w:rsid w:val="00DF5A3B"/>
    <w:rsid w:val="00DF7B6E"/>
    <w:rsid w:val="00E00685"/>
    <w:rsid w:val="00E01306"/>
    <w:rsid w:val="00E01613"/>
    <w:rsid w:val="00E01821"/>
    <w:rsid w:val="00E01DF0"/>
    <w:rsid w:val="00E0245D"/>
    <w:rsid w:val="00E03981"/>
    <w:rsid w:val="00E03E23"/>
    <w:rsid w:val="00E05421"/>
    <w:rsid w:val="00E056D8"/>
    <w:rsid w:val="00E0576A"/>
    <w:rsid w:val="00E05858"/>
    <w:rsid w:val="00E058F9"/>
    <w:rsid w:val="00E05D6C"/>
    <w:rsid w:val="00E06D3F"/>
    <w:rsid w:val="00E06E0D"/>
    <w:rsid w:val="00E071BF"/>
    <w:rsid w:val="00E07E85"/>
    <w:rsid w:val="00E10B7E"/>
    <w:rsid w:val="00E10D59"/>
    <w:rsid w:val="00E10D95"/>
    <w:rsid w:val="00E11C75"/>
    <w:rsid w:val="00E12099"/>
    <w:rsid w:val="00E133F5"/>
    <w:rsid w:val="00E1474D"/>
    <w:rsid w:val="00E1662A"/>
    <w:rsid w:val="00E16846"/>
    <w:rsid w:val="00E16C97"/>
    <w:rsid w:val="00E16E74"/>
    <w:rsid w:val="00E175CB"/>
    <w:rsid w:val="00E2074F"/>
    <w:rsid w:val="00E20BDD"/>
    <w:rsid w:val="00E20C8C"/>
    <w:rsid w:val="00E210B1"/>
    <w:rsid w:val="00E2186B"/>
    <w:rsid w:val="00E22BB8"/>
    <w:rsid w:val="00E24003"/>
    <w:rsid w:val="00E2552D"/>
    <w:rsid w:val="00E256B5"/>
    <w:rsid w:val="00E257CA"/>
    <w:rsid w:val="00E2590F"/>
    <w:rsid w:val="00E27C69"/>
    <w:rsid w:val="00E27E28"/>
    <w:rsid w:val="00E300D6"/>
    <w:rsid w:val="00E31282"/>
    <w:rsid w:val="00E343A6"/>
    <w:rsid w:val="00E3450A"/>
    <w:rsid w:val="00E348C8"/>
    <w:rsid w:val="00E35317"/>
    <w:rsid w:val="00E35725"/>
    <w:rsid w:val="00E357AA"/>
    <w:rsid w:val="00E35F3A"/>
    <w:rsid w:val="00E3663E"/>
    <w:rsid w:val="00E3721F"/>
    <w:rsid w:val="00E372A8"/>
    <w:rsid w:val="00E37586"/>
    <w:rsid w:val="00E37767"/>
    <w:rsid w:val="00E3783C"/>
    <w:rsid w:val="00E378B5"/>
    <w:rsid w:val="00E403C4"/>
    <w:rsid w:val="00E41405"/>
    <w:rsid w:val="00E419F5"/>
    <w:rsid w:val="00E419FE"/>
    <w:rsid w:val="00E42A35"/>
    <w:rsid w:val="00E433C1"/>
    <w:rsid w:val="00E4456B"/>
    <w:rsid w:val="00E44731"/>
    <w:rsid w:val="00E44CB3"/>
    <w:rsid w:val="00E455C0"/>
    <w:rsid w:val="00E45D1F"/>
    <w:rsid w:val="00E46C72"/>
    <w:rsid w:val="00E46DD0"/>
    <w:rsid w:val="00E47B9F"/>
    <w:rsid w:val="00E47F02"/>
    <w:rsid w:val="00E50543"/>
    <w:rsid w:val="00E507CA"/>
    <w:rsid w:val="00E508CA"/>
    <w:rsid w:val="00E50DF2"/>
    <w:rsid w:val="00E51AED"/>
    <w:rsid w:val="00E52A1E"/>
    <w:rsid w:val="00E52B72"/>
    <w:rsid w:val="00E5323E"/>
    <w:rsid w:val="00E536F1"/>
    <w:rsid w:val="00E53D44"/>
    <w:rsid w:val="00E541DE"/>
    <w:rsid w:val="00E54DAE"/>
    <w:rsid w:val="00E55506"/>
    <w:rsid w:val="00E55AE2"/>
    <w:rsid w:val="00E57066"/>
    <w:rsid w:val="00E570F1"/>
    <w:rsid w:val="00E61436"/>
    <w:rsid w:val="00E61783"/>
    <w:rsid w:val="00E6181E"/>
    <w:rsid w:val="00E62507"/>
    <w:rsid w:val="00E62521"/>
    <w:rsid w:val="00E626B6"/>
    <w:rsid w:val="00E62CCB"/>
    <w:rsid w:val="00E62F86"/>
    <w:rsid w:val="00E6340E"/>
    <w:rsid w:val="00E648A8"/>
    <w:rsid w:val="00E64946"/>
    <w:rsid w:val="00E649AC"/>
    <w:rsid w:val="00E64DF0"/>
    <w:rsid w:val="00E660B8"/>
    <w:rsid w:val="00E66C2E"/>
    <w:rsid w:val="00E670E6"/>
    <w:rsid w:val="00E719D1"/>
    <w:rsid w:val="00E71E6F"/>
    <w:rsid w:val="00E7243E"/>
    <w:rsid w:val="00E7246D"/>
    <w:rsid w:val="00E7266A"/>
    <w:rsid w:val="00E73B3B"/>
    <w:rsid w:val="00E741AE"/>
    <w:rsid w:val="00E74AAE"/>
    <w:rsid w:val="00E74C0D"/>
    <w:rsid w:val="00E76319"/>
    <w:rsid w:val="00E77046"/>
    <w:rsid w:val="00E80037"/>
    <w:rsid w:val="00E802AE"/>
    <w:rsid w:val="00E80881"/>
    <w:rsid w:val="00E82396"/>
    <w:rsid w:val="00E82EEF"/>
    <w:rsid w:val="00E84092"/>
    <w:rsid w:val="00E85B28"/>
    <w:rsid w:val="00E865E1"/>
    <w:rsid w:val="00E8673A"/>
    <w:rsid w:val="00E86A1E"/>
    <w:rsid w:val="00E86EBA"/>
    <w:rsid w:val="00E87487"/>
    <w:rsid w:val="00E875D3"/>
    <w:rsid w:val="00E90824"/>
    <w:rsid w:val="00E9087F"/>
    <w:rsid w:val="00E90F88"/>
    <w:rsid w:val="00E9153A"/>
    <w:rsid w:val="00E92FF4"/>
    <w:rsid w:val="00E932FA"/>
    <w:rsid w:val="00E94172"/>
    <w:rsid w:val="00E94EFE"/>
    <w:rsid w:val="00E95D65"/>
    <w:rsid w:val="00E960BA"/>
    <w:rsid w:val="00E96582"/>
    <w:rsid w:val="00E96C40"/>
    <w:rsid w:val="00E96C88"/>
    <w:rsid w:val="00E97161"/>
    <w:rsid w:val="00E972CC"/>
    <w:rsid w:val="00EA02C8"/>
    <w:rsid w:val="00EA04D0"/>
    <w:rsid w:val="00EA0DEE"/>
    <w:rsid w:val="00EA108E"/>
    <w:rsid w:val="00EA1E4E"/>
    <w:rsid w:val="00EA26B2"/>
    <w:rsid w:val="00EA2DCA"/>
    <w:rsid w:val="00EA2FD4"/>
    <w:rsid w:val="00EA32E6"/>
    <w:rsid w:val="00EA40EB"/>
    <w:rsid w:val="00EA4387"/>
    <w:rsid w:val="00EA5AD9"/>
    <w:rsid w:val="00EA5EF2"/>
    <w:rsid w:val="00EA67D0"/>
    <w:rsid w:val="00EA6DBE"/>
    <w:rsid w:val="00EA72AE"/>
    <w:rsid w:val="00EA72C7"/>
    <w:rsid w:val="00EA731E"/>
    <w:rsid w:val="00EA758C"/>
    <w:rsid w:val="00EA76C2"/>
    <w:rsid w:val="00EA7728"/>
    <w:rsid w:val="00EA778D"/>
    <w:rsid w:val="00EA7A8F"/>
    <w:rsid w:val="00EB0225"/>
    <w:rsid w:val="00EB0903"/>
    <w:rsid w:val="00EB0D76"/>
    <w:rsid w:val="00EB1609"/>
    <w:rsid w:val="00EB1744"/>
    <w:rsid w:val="00EB1DD0"/>
    <w:rsid w:val="00EB3D46"/>
    <w:rsid w:val="00EB4583"/>
    <w:rsid w:val="00EB4B8F"/>
    <w:rsid w:val="00EB5682"/>
    <w:rsid w:val="00EB59C8"/>
    <w:rsid w:val="00EB5AC0"/>
    <w:rsid w:val="00EB63BC"/>
    <w:rsid w:val="00EB6DBB"/>
    <w:rsid w:val="00EB71A8"/>
    <w:rsid w:val="00EC0033"/>
    <w:rsid w:val="00EC0266"/>
    <w:rsid w:val="00EC13BE"/>
    <w:rsid w:val="00EC1EEF"/>
    <w:rsid w:val="00EC217C"/>
    <w:rsid w:val="00EC2F9D"/>
    <w:rsid w:val="00EC3995"/>
    <w:rsid w:val="00EC490A"/>
    <w:rsid w:val="00EC5C03"/>
    <w:rsid w:val="00EC5C40"/>
    <w:rsid w:val="00EC5DC5"/>
    <w:rsid w:val="00EC6150"/>
    <w:rsid w:val="00EC66D2"/>
    <w:rsid w:val="00EC6713"/>
    <w:rsid w:val="00ED08B6"/>
    <w:rsid w:val="00ED1CF8"/>
    <w:rsid w:val="00ED1F32"/>
    <w:rsid w:val="00ED1F33"/>
    <w:rsid w:val="00ED4D1C"/>
    <w:rsid w:val="00ED4DED"/>
    <w:rsid w:val="00ED4E82"/>
    <w:rsid w:val="00ED4EB2"/>
    <w:rsid w:val="00ED59F9"/>
    <w:rsid w:val="00ED69F7"/>
    <w:rsid w:val="00ED6A8A"/>
    <w:rsid w:val="00ED6F92"/>
    <w:rsid w:val="00ED7C49"/>
    <w:rsid w:val="00EE01DF"/>
    <w:rsid w:val="00EE09A9"/>
    <w:rsid w:val="00EE0D16"/>
    <w:rsid w:val="00EE117F"/>
    <w:rsid w:val="00EE17D5"/>
    <w:rsid w:val="00EE1840"/>
    <w:rsid w:val="00EE19DA"/>
    <w:rsid w:val="00EE370E"/>
    <w:rsid w:val="00EE485A"/>
    <w:rsid w:val="00EE5B1B"/>
    <w:rsid w:val="00EE5DF3"/>
    <w:rsid w:val="00EE6432"/>
    <w:rsid w:val="00EE67BC"/>
    <w:rsid w:val="00EE704C"/>
    <w:rsid w:val="00EE7A09"/>
    <w:rsid w:val="00EE7C1D"/>
    <w:rsid w:val="00EF1902"/>
    <w:rsid w:val="00EF1DD5"/>
    <w:rsid w:val="00EF1E54"/>
    <w:rsid w:val="00EF2983"/>
    <w:rsid w:val="00EF35F3"/>
    <w:rsid w:val="00EF363D"/>
    <w:rsid w:val="00EF38AE"/>
    <w:rsid w:val="00EF3C80"/>
    <w:rsid w:val="00EF4551"/>
    <w:rsid w:val="00EF5C40"/>
    <w:rsid w:val="00EF6037"/>
    <w:rsid w:val="00EF697B"/>
    <w:rsid w:val="00EF6B6D"/>
    <w:rsid w:val="00F00396"/>
    <w:rsid w:val="00F008F9"/>
    <w:rsid w:val="00F011D7"/>
    <w:rsid w:val="00F019AA"/>
    <w:rsid w:val="00F0209E"/>
    <w:rsid w:val="00F02A0A"/>
    <w:rsid w:val="00F02D82"/>
    <w:rsid w:val="00F03535"/>
    <w:rsid w:val="00F03967"/>
    <w:rsid w:val="00F03B20"/>
    <w:rsid w:val="00F04010"/>
    <w:rsid w:val="00F04050"/>
    <w:rsid w:val="00F0418E"/>
    <w:rsid w:val="00F04B64"/>
    <w:rsid w:val="00F05002"/>
    <w:rsid w:val="00F05340"/>
    <w:rsid w:val="00F061C9"/>
    <w:rsid w:val="00F0696E"/>
    <w:rsid w:val="00F10028"/>
    <w:rsid w:val="00F107B7"/>
    <w:rsid w:val="00F11089"/>
    <w:rsid w:val="00F1277A"/>
    <w:rsid w:val="00F13FE1"/>
    <w:rsid w:val="00F146B4"/>
    <w:rsid w:val="00F155D0"/>
    <w:rsid w:val="00F15774"/>
    <w:rsid w:val="00F15A88"/>
    <w:rsid w:val="00F163F4"/>
    <w:rsid w:val="00F1696F"/>
    <w:rsid w:val="00F169F4"/>
    <w:rsid w:val="00F17579"/>
    <w:rsid w:val="00F17F08"/>
    <w:rsid w:val="00F206A9"/>
    <w:rsid w:val="00F209D7"/>
    <w:rsid w:val="00F20A57"/>
    <w:rsid w:val="00F20D33"/>
    <w:rsid w:val="00F2198A"/>
    <w:rsid w:val="00F2211E"/>
    <w:rsid w:val="00F23A03"/>
    <w:rsid w:val="00F241FD"/>
    <w:rsid w:val="00F2429F"/>
    <w:rsid w:val="00F243D2"/>
    <w:rsid w:val="00F24784"/>
    <w:rsid w:val="00F258CF"/>
    <w:rsid w:val="00F25B3A"/>
    <w:rsid w:val="00F25FB3"/>
    <w:rsid w:val="00F26524"/>
    <w:rsid w:val="00F27CA6"/>
    <w:rsid w:val="00F32004"/>
    <w:rsid w:val="00F32999"/>
    <w:rsid w:val="00F329F1"/>
    <w:rsid w:val="00F32B28"/>
    <w:rsid w:val="00F32E5C"/>
    <w:rsid w:val="00F35253"/>
    <w:rsid w:val="00F3636C"/>
    <w:rsid w:val="00F36485"/>
    <w:rsid w:val="00F367F6"/>
    <w:rsid w:val="00F36F56"/>
    <w:rsid w:val="00F370E3"/>
    <w:rsid w:val="00F379EC"/>
    <w:rsid w:val="00F37F1D"/>
    <w:rsid w:val="00F403C8"/>
    <w:rsid w:val="00F4070D"/>
    <w:rsid w:val="00F4077D"/>
    <w:rsid w:val="00F41CE5"/>
    <w:rsid w:val="00F42990"/>
    <w:rsid w:val="00F42D3D"/>
    <w:rsid w:val="00F44B23"/>
    <w:rsid w:val="00F44FCB"/>
    <w:rsid w:val="00F44FCC"/>
    <w:rsid w:val="00F45415"/>
    <w:rsid w:val="00F4551B"/>
    <w:rsid w:val="00F47285"/>
    <w:rsid w:val="00F50B82"/>
    <w:rsid w:val="00F51D78"/>
    <w:rsid w:val="00F525E8"/>
    <w:rsid w:val="00F534BA"/>
    <w:rsid w:val="00F545CB"/>
    <w:rsid w:val="00F5495F"/>
    <w:rsid w:val="00F54F68"/>
    <w:rsid w:val="00F556D2"/>
    <w:rsid w:val="00F55B30"/>
    <w:rsid w:val="00F5671B"/>
    <w:rsid w:val="00F56969"/>
    <w:rsid w:val="00F56BA7"/>
    <w:rsid w:val="00F571AF"/>
    <w:rsid w:val="00F5779C"/>
    <w:rsid w:val="00F6004C"/>
    <w:rsid w:val="00F605BF"/>
    <w:rsid w:val="00F60863"/>
    <w:rsid w:val="00F611F7"/>
    <w:rsid w:val="00F618A3"/>
    <w:rsid w:val="00F62442"/>
    <w:rsid w:val="00F63279"/>
    <w:rsid w:val="00F6523D"/>
    <w:rsid w:val="00F65646"/>
    <w:rsid w:val="00F657FD"/>
    <w:rsid w:val="00F658A7"/>
    <w:rsid w:val="00F659C3"/>
    <w:rsid w:val="00F67323"/>
    <w:rsid w:val="00F6747E"/>
    <w:rsid w:val="00F67AF8"/>
    <w:rsid w:val="00F67E0C"/>
    <w:rsid w:val="00F70289"/>
    <w:rsid w:val="00F703FC"/>
    <w:rsid w:val="00F7108D"/>
    <w:rsid w:val="00F712D2"/>
    <w:rsid w:val="00F72063"/>
    <w:rsid w:val="00F720AB"/>
    <w:rsid w:val="00F7290B"/>
    <w:rsid w:val="00F73CE6"/>
    <w:rsid w:val="00F73DEB"/>
    <w:rsid w:val="00F744BF"/>
    <w:rsid w:val="00F7496F"/>
    <w:rsid w:val="00F7548F"/>
    <w:rsid w:val="00F7568C"/>
    <w:rsid w:val="00F75C22"/>
    <w:rsid w:val="00F77AE6"/>
    <w:rsid w:val="00F804EA"/>
    <w:rsid w:val="00F8155E"/>
    <w:rsid w:val="00F827FC"/>
    <w:rsid w:val="00F82CB6"/>
    <w:rsid w:val="00F83899"/>
    <w:rsid w:val="00F842F9"/>
    <w:rsid w:val="00F854BA"/>
    <w:rsid w:val="00F86B5F"/>
    <w:rsid w:val="00F86CC7"/>
    <w:rsid w:val="00F87E3F"/>
    <w:rsid w:val="00F87E99"/>
    <w:rsid w:val="00F90A21"/>
    <w:rsid w:val="00F90D52"/>
    <w:rsid w:val="00F916D4"/>
    <w:rsid w:val="00F91C8B"/>
    <w:rsid w:val="00F91EBF"/>
    <w:rsid w:val="00F93023"/>
    <w:rsid w:val="00F93456"/>
    <w:rsid w:val="00F939D4"/>
    <w:rsid w:val="00F9422E"/>
    <w:rsid w:val="00F95240"/>
    <w:rsid w:val="00F956F7"/>
    <w:rsid w:val="00F9581E"/>
    <w:rsid w:val="00F95A04"/>
    <w:rsid w:val="00F95FBA"/>
    <w:rsid w:val="00FA02B6"/>
    <w:rsid w:val="00FA090E"/>
    <w:rsid w:val="00FA11EA"/>
    <w:rsid w:val="00FA1B1F"/>
    <w:rsid w:val="00FA2A1D"/>
    <w:rsid w:val="00FA2DF7"/>
    <w:rsid w:val="00FA3BD1"/>
    <w:rsid w:val="00FA3BD6"/>
    <w:rsid w:val="00FA4C6A"/>
    <w:rsid w:val="00FA4F5C"/>
    <w:rsid w:val="00FA5079"/>
    <w:rsid w:val="00FA5CE2"/>
    <w:rsid w:val="00FA6289"/>
    <w:rsid w:val="00FA66B5"/>
    <w:rsid w:val="00FA6D92"/>
    <w:rsid w:val="00FA7D71"/>
    <w:rsid w:val="00FB1179"/>
    <w:rsid w:val="00FB1E92"/>
    <w:rsid w:val="00FB238B"/>
    <w:rsid w:val="00FB2393"/>
    <w:rsid w:val="00FB2E78"/>
    <w:rsid w:val="00FB49BC"/>
    <w:rsid w:val="00FB58DD"/>
    <w:rsid w:val="00FB61F4"/>
    <w:rsid w:val="00FB6B2B"/>
    <w:rsid w:val="00FB6D2C"/>
    <w:rsid w:val="00FB6D4C"/>
    <w:rsid w:val="00FB75BB"/>
    <w:rsid w:val="00FB76D9"/>
    <w:rsid w:val="00FC035D"/>
    <w:rsid w:val="00FC03B6"/>
    <w:rsid w:val="00FC080B"/>
    <w:rsid w:val="00FC1180"/>
    <w:rsid w:val="00FC2719"/>
    <w:rsid w:val="00FC4973"/>
    <w:rsid w:val="00FC4D21"/>
    <w:rsid w:val="00FC5A9A"/>
    <w:rsid w:val="00FC5CE4"/>
    <w:rsid w:val="00FC5D9D"/>
    <w:rsid w:val="00FC68CB"/>
    <w:rsid w:val="00FC6C02"/>
    <w:rsid w:val="00FC7B01"/>
    <w:rsid w:val="00FD099E"/>
    <w:rsid w:val="00FD0F17"/>
    <w:rsid w:val="00FD0FF2"/>
    <w:rsid w:val="00FD1563"/>
    <w:rsid w:val="00FD2302"/>
    <w:rsid w:val="00FD29F6"/>
    <w:rsid w:val="00FD3490"/>
    <w:rsid w:val="00FD36B8"/>
    <w:rsid w:val="00FD3C62"/>
    <w:rsid w:val="00FD3FDA"/>
    <w:rsid w:val="00FD41C9"/>
    <w:rsid w:val="00FD4241"/>
    <w:rsid w:val="00FD5135"/>
    <w:rsid w:val="00FD56A7"/>
    <w:rsid w:val="00FD6198"/>
    <w:rsid w:val="00FD63DA"/>
    <w:rsid w:val="00FD682D"/>
    <w:rsid w:val="00FD6D4A"/>
    <w:rsid w:val="00FE070C"/>
    <w:rsid w:val="00FE0991"/>
    <w:rsid w:val="00FE159B"/>
    <w:rsid w:val="00FE1EE6"/>
    <w:rsid w:val="00FE2B0D"/>
    <w:rsid w:val="00FE4CBF"/>
    <w:rsid w:val="00FE52D9"/>
    <w:rsid w:val="00FE74E4"/>
    <w:rsid w:val="00FE7685"/>
    <w:rsid w:val="00FE7EFB"/>
    <w:rsid w:val="00FF09AB"/>
    <w:rsid w:val="00FF1B18"/>
    <w:rsid w:val="00FF3247"/>
    <w:rsid w:val="00FF559C"/>
    <w:rsid w:val="00FF56DB"/>
    <w:rsid w:val="00FF5765"/>
    <w:rsid w:val="00FF5AB9"/>
    <w:rsid w:val="00FF79D5"/>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F6"/>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9661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E11BC"/>
    <w:pPr>
      <w:tabs>
        <w:tab w:val="center" w:pos="4320"/>
        <w:tab w:val="right" w:pos="8640"/>
      </w:tabs>
    </w:pPr>
  </w:style>
  <w:style w:type="character" w:customStyle="1" w:styleId="FooterChar">
    <w:name w:val="Footer Char"/>
    <w:basedOn w:val="DefaultParagraphFont"/>
    <w:link w:val="Footer"/>
    <w:uiPriority w:val="99"/>
    <w:semiHidden/>
    <w:locked/>
    <w:rsid w:val="00D93A97"/>
    <w:rPr>
      <w:rFonts w:cs="Times New Roman"/>
      <w:sz w:val="24"/>
      <w:szCs w:val="24"/>
      <w:lang w:val="en-US" w:eastAsia="en-US"/>
    </w:rPr>
  </w:style>
  <w:style w:type="character" w:styleId="PageNumber">
    <w:name w:val="page number"/>
    <w:basedOn w:val="DefaultParagraphFont"/>
    <w:uiPriority w:val="99"/>
    <w:rsid w:val="005E11BC"/>
    <w:rPr>
      <w:rFonts w:cs="Times New Roman"/>
    </w:rPr>
  </w:style>
  <w:style w:type="character" w:styleId="Hyperlink">
    <w:name w:val="Hyperlink"/>
    <w:basedOn w:val="DefaultParagraphFont"/>
    <w:uiPriority w:val="99"/>
    <w:rsid w:val="007724E3"/>
    <w:rPr>
      <w:rFonts w:cs="Times New Roman"/>
      <w:color w:val="0000FF"/>
      <w:u w:val="single"/>
    </w:rPr>
  </w:style>
  <w:style w:type="character" w:styleId="Strong">
    <w:name w:val="Strong"/>
    <w:basedOn w:val="DefaultParagraphFont"/>
    <w:uiPriority w:val="99"/>
    <w:qFormat/>
    <w:rsid w:val="00AF3E6E"/>
    <w:rPr>
      <w:rFonts w:cs="Times New Roman"/>
      <w:b/>
      <w:bCs/>
    </w:rPr>
  </w:style>
  <w:style w:type="paragraph" w:styleId="BalloonText">
    <w:name w:val="Balloon Text"/>
    <w:basedOn w:val="Normal"/>
    <w:link w:val="BalloonTextChar"/>
    <w:uiPriority w:val="99"/>
    <w:rsid w:val="0038778B"/>
    <w:rPr>
      <w:rFonts w:ascii="Tahoma" w:hAnsi="Tahoma" w:cs="Tahoma"/>
      <w:sz w:val="16"/>
      <w:szCs w:val="16"/>
    </w:rPr>
  </w:style>
  <w:style w:type="character" w:customStyle="1" w:styleId="BalloonTextChar">
    <w:name w:val="Balloon Text Char"/>
    <w:basedOn w:val="DefaultParagraphFont"/>
    <w:link w:val="BalloonText"/>
    <w:uiPriority w:val="99"/>
    <w:locked/>
    <w:rsid w:val="0038778B"/>
    <w:rPr>
      <w:rFonts w:ascii="Tahoma" w:hAnsi="Tahoma" w:cs="Tahoma"/>
      <w:sz w:val="16"/>
      <w:szCs w:val="16"/>
      <w:lang w:val="en-US" w:eastAsia="en-US"/>
    </w:rPr>
  </w:style>
  <w:style w:type="paragraph" w:styleId="ListParagraph">
    <w:name w:val="List Paragraph"/>
    <w:basedOn w:val="Normal"/>
    <w:uiPriority w:val="99"/>
    <w:qFormat/>
    <w:rsid w:val="00B61AB8"/>
    <w:pPr>
      <w:ind w:left="720"/>
    </w:pPr>
  </w:style>
</w:styles>
</file>

<file path=word/webSettings.xml><?xml version="1.0" encoding="utf-8"?>
<w:webSettings xmlns:r="http://schemas.openxmlformats.org/officeDocument/2006/relationships" xmlns:w="http://schemas.openxmlformats.org/wordprocessingml/2006/main">
  <w:divs>
    <w:div w:id="471868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2</Pages>
  <Words>372</Words>
  <Characters>2126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Sandy Lauder</dc:creator>
  <cp:keywords/>
  <dc:description/>
  <cp:lastModifiedBy>Sandy</cp:lastModifiedBy>
  <cp:revision>6</cp:revision>
  <cp:lastPrinted>2011-01-07T16:33:00Z</cp:lastPrinted>
  <dcterms:created xsi:type="dcterms:W3CDTF">2012-01-08T18:27:00Z</dcterms:created>
  <dcterms:modified xsi:type="dcterms:W3CDTF">2012-01-09T02:27:00Z</dcterms:modified>
</cp:coreProperties>
</file>